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84D" w:rsidRDefault="00646005" w:rsidP="00246291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tr-TR"/>
        </w:rPr>
      </w:pPr>
      <w:bookmarkStart w:id="0" w:name="_Toc346021899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30121D38" wp14:editId="41F7BCB1">
                <wp:simplePos x="0" y="0"/>
                <wp:positionH relativeFrom="margin">
                  <wp:posOffset>1078230</wp:posOffset>
                </wp:positionH>
                <wp:positionV relativeFrom="paragraph">
                  <wp:posOffset>-706120</wp:posOffset>
                </wp:positionV>
                <wp:extent cx="4343400" cy="510540"/>
                <wp:effectExtent l="0" t="0" r="19050" b="22860"/>
                <wp:wrapNone/>
                <wp:docPr id="7" name="Double Bracke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510540"/>
                        </a:xfrm>
                        <a:prstGeom prst="bracketPair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8562B" w:rsidRDefault="0008562B" w:rsidP="00646005">
                            <w:pPr>
                              <w:pStyle w:val="GvdeMetni"/>
                              <w:rPr>
                                <w:color w:val="auto"/>
                              </w:rPr>
                            </w:pPr>
                            <w:r w:rsidRPr="00646005">
                              <w:rPr>
                                <w:color w:val="auto"/>
                              </w:rPr>
                              <w:t xml:space="preserve">Bu başlık örneği </w:t>
                            </w:r>
                            <w:r w:rsidR="003454F2">
                              <w:rPr>
                                <w:color w:val="auto"/>
                              </w:rPr>
                              <w:t xml:space="preserve">sayfası hem Bitirme Çalışması hem de </w:t>
                            </w:r>
                            <w:r w:rsidR="00FA5D44">
                              <w:rPr>
                                <w:color w:val="auto"/>
                              </w:rPr>
                              <w:t>Mühendislik</w:t>
                            </w:r>
                            <w:r w:rsidR="003454F2">
                              <w:rPr>
                                <w:color w:val="auto"/>
                              </w:rPr>
                              <w:t xml:space="preserve"> Tasarımı dersi için kullanılır.</w:t>
                            </w:r>
                            <w:r w:rsidRPr="00646005">
                              <w:rPr>
                                <w:color w:val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21D3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38" o:spid="_x0000_s1026" type="#_x0000_t185" style="position:absolute;left:0;text-align:left;margin-left:84.9pt;margin-top:-55.6pt;width:342pt;height:40.2pt;z-index:-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" filled="t" fillcolor="#c6d9f1" strokecolor="#376092">
                <v:textbox>
                  <w:txbxContent>
                    <w:p w:rsidR="0008562B" w:rsidRDefault="0008562B" w:rsidP="00646005">
                      <w:pPr>
                        <w:pStyle w:val="GvdeMetni"/>
                        <w:rPr>
                          <w:color w:val="auto"/>
                        </w:rPr>
                      </w:pPr>
                      <w:r w:rsidRPr="00646005">
                        <w:rPr>
                          <w:color w:val="auto"/>
                        </w:rPr>
                        <w:t xml:space="preserve">Bu başlık örneği </w:t>
                      </w:r>
                      <w:r w:rsidR="003454F2">
                        <w:rPr>
                          <w:color w:val="auto"/>
                        </w:rPr>
                        <w:t xml:space="preserve">sayfası hem Bitirme Çalışması hem de </w:t>
                      </w:r>
                      <w:r w:rsidR="00FA5D44">
                        <w:rPr>
                          <w:color w:val="auto"/>
                        </w:rPr>
                        <w:t>Mühendislik</w:t>
                      </w:r>
                      <w:r w:rsidR="003454F2">
                        <w:rPr>
                          <w:color w:val="auto"/>
                        </w:rPr>
                        <w:t xml:space="preserve"> Tasarımı dersi için kullanılır.</w:t>
                      </w:r>
                      <w:r w:rsidRPr="00646005">
                        <w:rPr>
                          <w:color w:val="auto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C084D" w:rsidRPr="002C15D6">
        <w:rPr>
          <w:rFonts w:ascii="Times New Roman" w:eastAsia="Times New Roman" w:hAnsi="Times New Roman"/>
          <w:b/>
          <w:kern w:val="0"/>
          <w:sz w:val="24"/>
          <w:szCs w:val="24"/>
          <w:lang w:eastAsia="tr-TR"/>
        </w:rPr>
        <w:t>T.C.</w:t>
      </w:r>
      <w:r w:rsidRPr="00646005">
        <w:rPr>
          <w:noProof/>
          <w:lang w:val="en-GB" w:eastAsia="en-GB"/>
        </w:rPr>
        <w:t xml:space="preserve"> </w:t>
      </w:r>
    </w:p>
    <w:p w:rsidR="00F536CA" w:rsidRDefault="007C084D" w:rsidP="005E4C29">
      <w:pPr>
        <w:pStyle w:val="KapakTCYazisiSau"/>
      </w:pPr>
      <w:r w:rsidRPr="002C15D6">
        <w:t>SAKARYA</w:t>
      </w:r>
      <w:r w:rsidR="00F536CA">
        <w:t xml:space="preserve"> UYGULAMALI BİLİMLER</w:t>
      </w:r>
      <w:r w:rsidRPr="002C15D6">
        <w:t xml:space="preserve"> ÜNİVERSİTESİ</w:t>
      </w:r>
      <w:r w:rsidR="003454F2">
        <w:t xml:space="preserve"> </w:t>
      </w:r>
    </w:p>
    <w:p w:rsidR="003454F2" w:rsidRDefault="003454F2" w:rsidP="005E4C29">
      <w:pPr>
        <w:pStyle w:val="KapakTCYazisiSau"/>
      </w:pPr>
      <w:bookmarkStart w:id="1" w:name="_GoBack"/>
      <w:bookmarkEnd w:id="1"/>
      <w:r>
        <w:t>TEKNOLOJİ FAKÜLTESİ</w:t>
      </w:r>
    </w:p>
    <w:p w:rsidR="007C084D" w:rsidRPr="002C15D6" w:rsidRDefault="00FA5D44" w:rsidP="00246291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8"/>
          <w:szCs w:val="28"/>
          <w:lang w:eastAsia="tr-TR"/>
        </w:rPr>
      </w:pPr>
      <w:r>
        <w:rPr>
          <w:rFonts w:ascii="Times New Roman" w:eastAsia="Times New Roman" w:hAnsi="Times New Roman"/>
          <w:b/>
          <w:kern w:val="0"/>
          <w:sz w:val="28"/>
          <w:szCs w:val="28"/>
          <w:lang w:eastAsia="tr-TR"/>
        </w:rPr>
        <w:t>……………………………………….</w:t>
      </w:r>
      <w:r w:rsidR="003454F2">
        <w:rPr>
          <w:rFonts w:ascii="Times New Roman" w:eastAsia="Times New Roman" w:hAnsi="Times New Roman"/>
          <w:b/>
          <w:kern w:val="0"/>
          <w:sz w:val="28"/>
          <w:szCs w:val="28"/>
          <w:lang w:eastAsia="tr-TR"/>
        </w:rPr>
        <w:t xml:space="preserve"> BÖLÜMÜ</w:t>
      </w:r>
    </w:p>
    <w:p w:rsidR="007C084D" w:rsidRPr="002C15D6" w:rsidRDefault="00FC15CA" w:rsidP="00EE1C61">
      <w:pPr>
        <w:pStyle w:val="KapakFenBilimleriYazisiSau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580EB9DA" wp14:editId="47FCBB15">
                <wp:simplePos x="0" y="0"/>
                <wp:positionH relativeFrom="margin">
                  <wp:posOffset>2769870</wp:posOffset>
                </wp:positionH>
                <wp:positionV relativeFrom="paragraph">
                  <wp:posOffset>184150</wp:posOffset>
                </wp:positionV>
                <wp:extent cx="3028950" cy="1009650"/>
                <wp:effectExtent l="0" t="0" r="19050" b="19050"/>
                <wp:wrapNone/>
                <wp:docPr id="61" name="Double Bracket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1009650"/>
                        </a:xfrm>
                        <a:prstGeom prst="bracketPair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8562B" w:rsidRDefault="005316B1" w:rsidP="00080AD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Rapor</w:t>
                            </w:r>
                            <w:r w:rsidR="0008562B">
                              <w:rPr>
                                <w:b/>
                                <w:sz w:val="20"/>
                              </w:rPr>
                              <w:t xml:space="preserve"> başlığı en fazla 3 satır olabilir.</w:t>
                            </w:r>
                          </w:p>
                          <w:p w:rsidR="0008562B" w:rsidRPr="00646005" w:rsidRDefault="005316B1" w:rsidP="00080AD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Rapor</w:t>
                            </w:r>
                            <w:r w:rsidR="0008562B">
                              <w:rPr>
                                <w:sz w:val="20"/>
                              </w:rPr>
                              <w:t xml:space="preserve"> başlığı üç satırı geçmesi durumunda yazı puntosu küçültülerek 3 satıra düşürülmesi gerekmektedir.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EB9DA" id="_x0000_s1027" type="#_x0000_t185" style="position:absolute;left:0;text-align:left;margin-left:218.1pt;margin-top:14.5pt;width:238.5pt;height:79.5pt;z-index:-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" filled="t" fillcolor="#c6d9f1" strokecolor="#376092">
                <v:textbox>
                  <w:txbxContent>
                    <w:p w:rsidR="0008562B" w:rsidRDefault="005316B1" w:rsidP="00080AD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Rapor</w:t>
                      </w:r>
                      <w:r w:rsidR="0008562B">
                        <w:rPr>
                          <w:b/>
                          <w:sz w:val="20"/>
                        </w:rPr>
                        <w:t xml:space="preserve"> başlığı en fazla 3 satır olabilir.</w:t>
                      </w:r>
                    </w:p>
                    <w:p w:rsidR="0008562B" w:rsidRPr="00646005" w:rsidRDefault="005316B1" w:rsidP="00080AD6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Rapor</w:t>
                      </w:r>
                      <w:r w:rsidR="0008562B">
                        <w:rPr>
                          <w:sz w:val="20"/>
                        </w:rPr>
                        <w:t xml:space="preserve"> başlığı üç satırı geçmesi durumunda yazı puntosu küçültülerek 3 satıra düşürülmesi gerekmektedir.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84D" w:rsidRPr="002C15D6" w:rsidRDefault="007C084D" w:rsidP="00EE1C61">
      <w:pPr>
        <w:pStyle w:val="KapakFenBilimleriYazisiSau"/>
      </w:pPr>
    </w:p>
    <w:p w:rsidR="007C084D" w:rsidRPr="002C15D6" w:rsidRDefault="007C084D" w:rsidP="00EE1C61">
      <w:pPr>
        <w:pStyle w:val="KapakFenBilimleriYazisiSau"/>
      </w:pPr>
    </w:p>
    <w:p w:rsidR="007C084D" w:rsidRPr="00BC6A92" w:rsidRDefault="007C084D" w:rsidP="00BC6A92">
      <w:pPr>
        <w:pStyle w:val="KapakFenBilimleriYazisiSau"/>
        <w:tabs>
          <w:tab w:val="left" w:pos="1591"/>
        </w:tabs>
        <w:rPr>
          <w:sz w:val="24"/>
        </w:rPr>
      </w:pPr>
    </w:p>
    <w:p w:rsidR="007C084D" w:rsidRPr="002C15D6" w:rsidRDefault="007C084D" w:rsidP="00646005">
      <w:pPr>
        <w:pStyle w:val="KapakFenBilimleriYazisiSau"/>
        <w:jc w:val="left"/>
      </w:pPr>
    </w:p>
    <w:p w:rsidR="007C084D" w:rsidRPr="00BC6A92" w:rsidRDefault="007C084D" w:rsidP="00EE1C61">
      <w:pPr>
        <w:pStyle w:val="KapakFenBilimleriYazisiSau"/>
        <w:rPr>
          <w:sz w:val="20"/>
        </w:rPr>
      </w:pPr>
    </w:p>
    <w:p w:rsidR="007C084D" w:rsidRPr="002C15D6" w:rsidRDefault="007C084D" w:rsidP="00EE1C61">
      <w:pPr>
        <w:pStyle w:val="KapakFenBilimleriYazisiSau"/>
      </w:pPr>
    </w:p>
    <w:p w:rsidR="007C084D" w:rsidRPr="00BC6A92" w:rsidRDefault="007C084D" w:rsidP="00EE1C61">
      <w:pPr>
        <w:pStyle w:val="KapakFenBilimleriYazisiSau"/>
        <w:rPr>
          <w:sz w:val="22"/>
        </w:rPr>
      </w:pPr>
    </w:p>
    <w:p w:rsidR="007C084D" w:rsidRDefault="007C084D" w:rsidP="00EE1C61">
      <w:pPr>
        <w:pStyle w:val="KapakMakaleBasligiSau"/>
        <w:spacing w:before="0"/>
      </w:pPr>
      <w:r w:rsidRPr="002C15D6">
        <w:t>ÜZÜM ÇEKİRDEĞİ EKSTRAK</w:t>
      </w:r>
      <w:r w:rsidR="008F6FFA" w:rsidRPr="002C15D6">
        <w:t>T</w:t>
      </w:r>
      <w:r w:rsidRPr="002C15D6">
        <w:t>LARININ ANTİOKSİDAN VE ANTİMİKROBİYAL ÖZELLİKLERİNİN BELİRLENMESİ</w:t>
      </w:r>
    </w:p>
    <w:p w:rsidR="00BC6A92" w:rsidRDefault="00BC6A92" w:rsidP="00EE1C61">
      <w:pPr>
        <w:pStyle w:val="KapakMakaleBasligiSau"/>
        <w:spacing w:before="0"/>
      </w:pPr>
    </w:p>
    <w:p w:rsidR="00BC6A92" w:rsidRDefault="00BC6A92" w:rsidP="00EE1C61">
      <w:pPr>
        <w:pStyle w:val="KapakMakaleBasligiSau"/>
        <w:spacing w:before="0"/>
      </w:pPr>
    </w:p>
    <w:p w:rsidR="00BC6A92" w:rsidRDefault="00BC6A92" w:rsidP="00EE1C61">
      <w:pPr>
        <w:pStyle w:val="KapakMakaleBasligiSau"/>
        <w:spacing w:before="0"/>
      </w:pPr>
    </w:p>
    <w:p w:rsidR="00BC6A92" w:rsidRDefault="00BC6A92" w:rsidP="00EE1C61">
      <w:pPr>
        <w:pStyle w:val="KapakMakaleBasligiSau"/>
        <w:spacing w:before="0"/>
      </w:pPr>
    </w:p>
    <w:p w:rsidR="00BC6A92" w:rsidRDefault="00BC6A92" w:rsidP="00EE1C61">
      <w:pPr>
        <w:pStyle w:val="KapakMakaleBasligiSau"/>
        <w:spacing w:before="0"/>
      </w:pPr>
    </w:p>
    <w:p w:rsidR="00BC6A92" w:rsidRPr="00BC6A92" w:rsidRDefault="00BC6A92" w:rsidP="00EE1C61">
      <w:pPr>
        <w:pStyle w:val="KapakMakaleBasligiSau"/>
        <w:spacing w:before="0"/>
        <w:rPr>
          <w:sz w:val="24"/>
        </w:rPr>
      </w:pPr>
    </w:p>
    <w:p w:rsidR="007C084D" w:rsidRDefault="003454F2" w:rsidP="00BC6A92">
      <w:pPr>
        <w:spacing w:after="0" w:line="240" w:lineRule="auto"/>
        <w:jc w:val="center"/>
        <w:rPr>
          <w:rStyle w:val="KapakTezYaziStiliSauChar"/>
          <w:rFonts w:eastAsia="Calibri"/>
        </w:rPr>
      </w:pPr>
      <w:r>
        <w:rPr>
          <w:rStyle w:val="KapakTezYaziStiliSauChar"/>
          <w:rFonts w:eastAsia="Calibri"/>
        </w:rPr>
        <w:t xml:space="preserve">Bitirme Çalışması </w:t>
      </w:r>
    </w:p>
    <w:p w:rsidR="00C26ECC" w:rsidRPr="00BC6A92" w:rsidRDefault="00C26ECC" w:rsidP="00EE1C61">
      <w:pPr>
        <w:spacing w:after="0" w:line="240" w:lineRule="auto"/>
        <w:jc w:val="center"/>
        <w:rPr>
          <w:rStyle w:val="KapakTezYaziStiliSauChar"/>
          <w:rFonts w:eastAsia="Calibri"/>
          <w:sz w:val="20"/>
        </w:rPr>
      </w:pPr>
    </w:p>
    <w:p w:rsidR="007C084D" w:rsidRDefault="003454F2" w:rsidP="00EE1C61">
      <w:pPr>
        <w:pStyle w:val="KapakIsimSoyisim"/>
        <w:spacing w:before="0"/>
      </w:pPr>
      <w:r>
        <w:t>B110918021 Öğrenci ÖĞRENCİ</w:t>
      </w:r>
    </w:p>
    <w:p w:rsidR="003454F2" w:rsidRDefault="003454F2" w:rsidP="003454F2">
      <w:pPr>
        <w:pStyle w:val="KapakIsimSoyisim"/>
        <w:spacing w:before="0"/>
      </w:pPr>
      <w:r>
        <w:t>B110918022 Öğrenci ÖĞRENCİ</w:t>
      </w:r>
    </w:p>
    <w:p w:rsidR="003454F2" w:rsidRDefault="003454F2" w:rsidP="003454F2">
      <w:pPr>
        <w:pStyle w:val="KapakIsimSoyisim"/>
        <w:spacing w:before="0"/>
      </w:pPr>
      <w:r>
        <w:t>B110918023 Öğrenci ÖĞRENCİ</w:t>
      </w:r>
    </w:p>
    <w:p w:rsidR="003454F2" w:rsidRDefault="003454F2" w:rsidP="003454F2">
      <w:pPr>
        <w:pStyle w:val="KapakIsimSoyisim"/>
        <w:spacing w:before="0"/>
      </w:pPr>
      <w:r>
        <w:t>B110918024 Öğrenci ÖĞRENCİ</w:t>
      </w:r>
    </w:p>
    <w:p w:rsidR="003454F2" w:rsidRDefault="003454F2" w:rsidP="003454F2">
      <w:pPr>
        <w:pStyle w:val="KapakIsimSoyisim"/>
        <w:spacing w:before="0"/>
      </w:pPr>
    </w:p>
    <w:p w:rsidR="007C084D" w:rsidRPr="002C15D6" w:rsidRDefault="007C084D" w:rsidP="003454F2">
      <w:pPr>
        <w:spacing w:after="0" w:line="240" w:lineRule="auto"/>
        <w:rPr>
          <w:rFonts w:ascii="Times New Roman" w:eastAsia="Times New Roman" w:hAnsi="Times New Roman"/>
          <w:kern w:val="0"/>
          <w:sz w:val="34"/>
          <w:szCs w:val="34"/>
          <w:lang w:eastAsia="tr-TR"/>
        </w:rPr>
      </w:pPr>
    </w:p>
    <w:p w:rsidR="007C084D" w:rsidRDefault="007C084D" w:rsidP="00EE1C61">
      <w:pPr>
        <w:spacing w:after="0" w:line="240" w:lineRule="auto"/>
        <w:rPr>
          <w:rFonts w:ascii="Times New Roman" w:eastAsia="Times New Roman" w:hAnsi="Times New Roman"/>
          <w:kern w:val="0"/>
          <w:sz w:val="34"/>
          <w:szCs w:val="34"/>
          <w:lang w:eastAsia="tr-TR"/>
        </w:rPr>
      </w:pPr>
    </w:p>
    <w:p w:rsidR="007C084D" w:rsidRPr="002C15D6" w:rsidRDefault="007C084D" w:rsidP="00EE1C61">
      <w:pPr>
        <w:spacing w:after="0" w:line="240" w:lineRule="auto"/>
        <w:rPr>
          <w:rFonts w:ascii="Times New Roman" w:eastAsia="Times New Roman" w:hAnsi="Times New Roman"/>
          <w:kern w:val="0"/>
          <w:sz w:val="34"/>
          <w:szCs w:val="34"/>
          <w:lang w:eastAsia="tr-TR"/>
        </w:rPr>
      </w:pPr>
    </w:p>
    <w:tbl>
      <w:tblPr>
        <w:tblW w:w="8647" w:type="dxa"/>
        <w:tblInd w:w="108" w:type="dxa"/>
        <w:tblLook w:val="01E0" w:firstRow="1" w:lastRow="1" w:firstColumn="1" w:lastColumn="1" w:noHBand="0" w:noVBand="0"/>
      </w:tblPr>
      <w:tblGrid>
        <w:gridCol w:w="2378"/>
        <w:gridCol w:w="396"/>
        <w:gridCol w:w="5873"/>
      </w:tblGrid>
      <w:tr w:rsidR="007C084D" w:rsidRPr="002C15D6" w:rsidTr="004826D4">
        <w:trPr>
          <w:trHeight w:val="648"/>
        </w:trPr>
        <w:tc>
          <w:tcPr>
            <w:tcW w:w="2378" w:type="dxa"/>
            <w:shd w:val="clear" w:color="auto" w:fill="auto"/>
            <w:hideMark/>
          </w:tcPr>
          <w:p w:rsidR="007C084D" w:rsidRPr="002C15D6" w:rsidRDefault="007C084D" w:rsidP="00CA604A">
            <w:pPr>
              <w:pStyle w:val="KapakBilimdaliYazStiliSau"/>
              <w:jc w:val="left"/>
            </w:pPr>
            <w:r w:rsidRPr="002C15D6">
              <w:t>Danışmanı</w:t>
            </w:r>
          </w:p>
        </w:tc>
        <w:tc>
          <w:tcPr>
            <w:tcW w:w="396" w:type="dxa"/>
            <w:shd w:val="clear" w:color="auto" w:fill="auto"/>
            <w:hideMark/>
          </w:tcPr>
          <w:p w:rsidR="007C084D" w:rsidRPr="002C15D6" w:rsidRDefault="007C084D" w:rsidP="00CA604A">
            <w:pPr>
              <w:pStyle w:val="KapakBilimdaliYazStiliSau"/>
              <w:jc w:val="left"/>
            </w:pPr>
            <w:r w:rsidRPr="002C15D6">
              <w:t>:</w:t>
            </w:r>
          </w:p>
        </w:tc>
        <w:tc>
          <w:tcPr>
            <w:tcW w:w="5873" w:type="dxa"/>
            <w:shd w:val="clear" w:color="auto" w:fill="auto"/>
            <w:hideMark/>
          </w:tcPr>
          <w:p w:rsidR="007C084D" w:rsidRPr="002C15D6" w:rsidRDefault="00FA5D44" w:rsidP="00CA604A">
            <w:pPr>
              <w:pStyle w:val="KapakBilimdaliYazStiliSau"/>
              <w:jc w:val="left"/>
              <w:rPr>
                <w:lang w:eastAsia="en-GB"/>
              </w:rPr>
            </w:pPr>
            <w:r>
              <w:t>……………………………....</w:t>
            </w:r>
          </w:p>
        </w:tc>
      </w:tr>
    </w:tbl>
    <w:p w:rsidR="007C084D" w:rsidRPr="00F17A99" w:rsidRDefault="003416D5" w:rsidP="00F17A9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F0B489E" wp14:editId="0EED965D">
                <wp:simplePos x="0" y="0"/>
                <wp:positionH relativeFrom="margin">
                  <wp:posOffset>2937510</wp:posOffset>
                </wp:positionH>
                <wp:positionV relativeFrom="paragraph">
                  <wp:posOffset>75565</wp:posOffset>
                </wp:positionV>
                <wp:extent cx="2428875" cy="629920"/>
                <wp:effectExtent l="0" t="0" r="28575" b="17780"/>
                <wp:wrapNone/>
                <wp:docPr id="12" name="Double Bracket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629920"/>
                        </a:xfrm>
                        <a:prstGeom prst="bracketPair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9525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8562B" w:rsidRPr="00100CF9" w:rsidRDefault="0008562B" w:rsidP="00080AD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Ortak danışman varsa;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 xml:space="preserve">danışmanının altına </w:t>
                            </w:r>
                            <w:r w:rsidRPr="00055797">
                              <w:rPr>
                                <w:b/>
                                <w:sz w:val="20"/>
                              </w:rPr>
                              <w:t>Ortak Danışman:</w:t>
                            </w:r>
                            <w:r>
                              <w:rPr>
                                <w:sz w:val="20"/>
                              </w:rPr>
                              <w:t xml:space="preserve"> ifadesi de eklenecektir.</w:t>
                            </w:r>
                          </w:p>
                          <w:p w:rsidR="0008562B" w:rsidRDefault="0008562B" w:rsidP="00080AD6"/>
                          <w:p w:rsidR="0008562B" w:rsidRPr="00100CF9" w:rsidRDefault="0008562B" w:rsidP="00080AD6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Ortak danışman varsa;</w:t>
                            </w:r>
                            <w:r>
                              <w:rPr>
                                <w:b/>
                                <w:sz w:val="20"/>
                              </w:rPr>
                              <w:br/>
                            </w:r>
                            <w:r>
                              <w:rPr>
                                <w:sz w:val="20"/>
                              </w:rPr>
                              <w:t xml:space="preserve">Tez danışmanının altına </w:t>
                            </w:r>
                            <w:r w:rsidRPr="00055797">
                              <w:rPr>
                                <w:b/>
                                <w:sz w:val="20"/>
                              </w:rPr>
                              <w:t>Ortak Danışman:</w:t>
                            </w:r>
                            <w:r>
                              <w:rPr>
                                <w:sz w:val="20"/>
                              </w:rPr>
                              <w:t xml:space="preserve"> ifadesiyle eklenecektir.</w:t>
                            </w:r>
                            <w:r>
                              <w:rPr>
                                <w:sz w:val="20"/>
                              </w:rPr>
                              <w:br/>
                            </w:r>
                            <w:r w:rsidRPr="00100CF9">
                              <w:rPr>
                                <w:b/>
                                <w:color w:val="FF0000"/>
                                <w:sz w:val="20"/>
                              </w:rPr>
                              <w:t xml:space="preserve">Burayı </w:t>
                            </w:r>
                            <w:r>
                              <w:rPr>
                                <w:b/>
                                <w:color w:val="FF0000"/>
                                <w:sz w:val="20"/>
                              </w:rPr>
                              <w:t>çıktı almadan önce siliniz.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B489E" id="Double Bracket 37" o:spid="_x0000_s1028" type="#_x0000_t185" style="position:absolute;left:0;text-align:left;margin-left:231.3pt;margin-top:5.95pt;width:191.25pt;height:49.6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" filled="t" fillcolor="#c6d9f1" strokecolor="#376092">
                <v:textbox>
                  <w:txbxContent>
                    <w:p w:rsidR="0008562B" w:rsidRPr="00100CF9" w:rsidRDefault="0008562B" w:rsidP="00080AD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Ortak danışman varsa;</w:t>
                      </w:r>
                      <w:r>
                        <w:rPr>
                          <w:b/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 xml:space="preserve">danışmanının altına </w:t>
                      </w:r>
                      <w:r w:rsidRPr="00055797">
                        <w:rPr>
                          <w:b/>
                          <w:sz w:val="20"/>
                        </w:rPr>
                        <w:t>Ortak Danışman:</w:t>
                      </w:r>
                      <w:r>
                        <w:rPr>
                          <w:sz w:val="20"/>
                        </w:rPr>
                        <w:t xml:space="preserve"> ifadesi de eklenecektir.</w:t>
                      </w:r>
                    </w:p>
                    <w:p w:rsidR="0008562B" w:rsidRDefault="0008562B" w:rsidP="00080AD6"/>
                    <w:p w:rsidR="0008562B" w:rsidRPr="00100CF9" w:rsidRDefault="0008562B" w:rsidP="00080AD6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Ortak danışman varsa;</w:t>
                      </w:r>
                      <w:r>
                        <w:rPr>
                          <w:b/>
                          <w:sz w:val="20"/>
                        </w:rPr>
                        <w:br/>
                      </w:r>
                      <w:r>
                        <w:rPr>
                          <w:sz w:val="20"/>
                        </w:rPr>
                        <w:t xml:space="preserve">Tez danışmanının altına </w:t>
                      </w:r>
                      <w:r w:rsidRPr="00055797">
                        <w:rPr>
                          <w:b/>
                          <w:sz w:val="20"/>
                        </w:rPr>
                        <w:t>Ortak Danışman:</w:t>
                      </w:r>
                      <w:r>
                        <w:rPr>
                          <w:sz w:val="20"/>
                        </w:rPr>
                        <w:t xml:space="preserve"> ifadesiyle eklenecektir.</w:t>
                      </w:r>
                      <w:r>
                        <w:rPr>
                          <w:sz w:val="20"/>
                        </w:rPr>
                        <w:br/>
                      </w:r>
                      <w:r w:rsidRPr="00100CF9">
                        <w:rPr>
                          <w:b/>
                          <w:color w:val="FF0000"/>
                          <w:sz w:val="20"/>
                        </w:rPr>
                        <w:t xml:space="preserve">Burayı </w:t>
                      </w:r>
                      <w:r>
                        <w:rPr>
                          <w:b/>
                          <w:color w:val="FF0000"/>
                          <w:sz w:val="20"/>
                        </w:rPr>
                        <w:t>çıktı almadan önce siliniz.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C084D" w:rsidRPr="00F17A99" w:rsidRDefault="007C084D" w:rsidP="00F17A9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tr-TR"/>
        </w:rPr>
      </w:pPr>
    </w:p>
    <w:p w:rsidR="007C084D" w:rsidRDefault="007C084D" w:rsidP="00F17A9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tr-TR"/>
        </w:rPr>
      </w:pPr>
    </w:p>
    <w:p w:rsidR="00080AD6" w:rsidRDefault="00080AD6" w:rsidP="00F17A9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tr-TR"/>
        </w:rPr>
      </w:pPr>
    </w:p>
    <w:p w:rsidR="00080AD6" w:rsidRPr="00F17A99" w:rsidRDefault="00080AD6" w:rsidP="00F17A99">
      <w:pPr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tr-TR"/>
        </w:rPr>
      </w:pPr>
    </w:p>
    <w:p w:rsidR="007C084D" w:rsidRPr="00F17A99" w:rsidRDefault="007C084D" w:rsidP="00F17A99">
      <w:pPr>
        <w:spacing w:after="0" w:line="240" w:lineRule="auto"/>
        <w:jc w:val="center"/>
        <w:rPr>
          <w:rFonts w:ascii="Times New Roman" w:eastAsia="Times New Roman" w:hAnsi="Times New Roman"/>
          <w:b/>
          <w:kern w:val="0"/>
          <w:sz w:val="24"/>
          <w:szCs w:val="24"/>
          <w:lang w:eastAsia="tr-TR"/>
        </w:rPr>
      </w:pPr>
    </w:p>
    <w:p w:rsidR="00246291" w:rsidRPr="00F17A99" w:rsidRDefault="00246291" w:rsidP="003454F2">
      <w:pPr>
        <w:spacing w:after="0" w:line="240" w:lineRule="auto"/>
        <w:rPr>
          <w:rFonts w:ascii="Times New Roman" w:eastAsia="Times New Roman" w:hAnsi="Times New Roman"/>
          <w:b/>
          <w:kern w:val="0"/>
          <w:sz w:val="24"/>
          <w:szCs w:val="24"/>
          <w:lang w:eastAsia="tr-TR"/>
        </w:rPr>
      </w:pPr>
    </w:p>
    <w:p w:rsidR="00BF11D1" w:rsidRDefault="00BF11D1" w:rsidP="004826D4">
      <w:pPr>
        <w:pStyle w:val="KapakBilimdaliYazStiliSau"/>
      </w:pPr>
    </w:p>
    <w:p w:rsidR="00F31140" w:rsidRDefault="00F31140" w:rsidP="004826D4">
      <w:pPr>
        <w:pStyle w:val="KapakBilimdaliYazStiliSau"/>
      </w:pPr>
    </w:p>
    <w:p w:rsidR="00316AD7" w:rsidRPr="002C15D6" w:rsidRDefault="004826D4" w:rsidP="004826D4">
      <w:pPr>
        <w:pStyle w:val="KapakBilimdaliYazStiliSau"/>
      </w:pPr>
      <w:r>
        <w:lastRenderedPageBreak/>
        <w:t>Mayıs 2019</w:t>
      </w:r>
      <w:bookmarkEnd w:id="0"/>
    </w:p>
    <w:sectPr w:rsidR="00316AD7" w:rsidRPr="002C15D6" w:rsidSect="004826D4">
      <w:headerReference w:type="default" r:id="rId8"/>
      <w:pgSz w:w="11906" w:h="16838"/>
      <w:pgMar w:top="1701" w:right="1418" w:bottom="1701" w:left="226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13B" w:rsidRDefault="008F113B" w:rsidP="0032099C">
      <w:pPr>
        <w:spacing w:after="0" w:line="240" w:lineRule="auto"/>
      </w:pPr>
      <w:r>
        <w:separator/>
      </w:r>
    </w:p>
  </w:endnote>
  <w:endnote w:type="continuationSeparator" w:id="0">
    <w:p w:rsidR="008F113B" w:rsidRDefault="008F113B" w:rsidP="00320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1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13B" w:rsidRDefault="008F113B" w:rsidP="0032099C">
      <w:pPr>
        <w:spacing w:after="0" w:line="240" w:lineRule="auto"/>
      </w:pPr>
      <w:r>
        <w:separator/>
      </w:r>
    </w:p>
  </w:footnote>
  <w:footnote w:type="continuationSeparator" w:id="0">
    <w:p w:rsidR="008F113B" w:rsidRDefault="008F113B" w:rsidP="00320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911225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8562B" w:rsidRPr="00834225" w:rsidRDefault="0008562B">
        <w:pPr>
          <w:pStyle w:val="stbilgi"/>
          <w:jc w:val="right"/>
          <w:rPr>
            <w:rFonts w:ascii="Times New Roman" w:hAnsi="Times New Roman"/>
            <w:sz w:val="24"/>
            <w:szCs w:val="24"/>
          </w:rPr>
        </w:pPr>
        <w:r w:rsidRPr="00834225">
          <w:rPr>
            <w:rFonts w:ascii="Times New Roman" w:hAnsi="Times New Roman"/>
            <w:sz w:val="24"/>
            <w:szCs w:val="24"/>
          </w:rPr>
          <w:fldChar w:fldCharType="begin"/>
        </w:r>
        <w:r w:rsidRPr="0083422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34225">
          <w:rPr>
            <w:rFonts w:ascii="Times New Roman" w:hAnsi="Times New Roman"/>
            <w:sz w:val="24"/>
            <w:szCs w:val="24"/>
          </w:rPr>
          <w:fldChar w:fldCharType="separate"/>
        </w:r>
        <w:r w:rsidR="00F536CA">
          <w:rPr>
            <w:rFonts w:ascii="Times New Roman" w:hAnsi="Times New Roman"/>
            <w:noProof/>
            <w:sz w:val="24"/>
            <w:szCs w:val="24"/>
          </w:rPr>
          <w:t>ii</w:t>
        </w:r>
        <w:r w:rsidRPr="0083422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08562B" w:rsidRPr="00076396" w:rsidRDefault="0008562B">
    <w:pPr>
      <w:pStyle w:val="stbilgi"/>
      <w:jc w:val="right"/>
      <w:rPr>
        <w:rFonts w:ascii="Arial" w:hAnsi="Arial" w:cs="Arial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E0F"/>
    <w:multiLevelType w:val="hybridMultilevel"/>
    <w:tmpl w:val="785AAE76"/>
    <w:lvl w:ilvl="0" w:tplc="754EC238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23D6"/>
    <w:multiLevelType w:val="hybridMultilevel"/>
    <w:tmpl w:val="2584C5A2"/>
    <w:lvl w:ilvl="0" w:tplc="6610C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09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1E9D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445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8C6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74C9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ACEE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70AB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EE3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A05744"/>
    <w:multiLevelType w:val="hybridMultilevel"/>
    <w:tmpl w:val="0A92BF7E"/>
    <w:lvl w:ilvl="0" w:tplc="EB4C6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20C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6CB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B63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AE8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3AC4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B6A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00F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63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7A371F"/>
    <w:multiLevelType w:val="hybridMultilevel"/>
    <w:tmpl w:val="E4506ADC"/>
    <w:lvl w:ilvl="0" w:tplc="07EE985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BC14C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44BD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C264B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F402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D60C4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7AC1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3AEFD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BADE5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A59D4"/>
    <w:multiLevelType w:val="multilevel"/>
    <w:tmpl w:val="041F001D"/>
    <w:styleLink w:val="NumaralandirmaSau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/>
        <w:sz w:val="28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3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(%4)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9F15B45"/>
    <w:multiLevelType w:val="hybridMultilevel"/>
    <w:tmpl w:val="B09246F0"/>
    <w:lvl w:ilvl="0" w:tplc="F05A40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577C4"/>
    <w:multiLevelType w:val="multilevel"/>
    <w:tmpl w:val="1D84BF58"/>
    <w:lvl w:ilvl="0">
      <w:start w:val="1"/>
      <w:numFmt w:val="decimal"/>
      <w:pStyle w:val="Balk1"/>
      <w:lvlText w:val="BÖLÜM %1."/>
      <w:lvlJc w:val="left"/>
      <w:pPr>
        <w:ind w:left="1758" w:hanging="1758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pStyle w:val="AltBaslkSau"/>
      <w:lvlText w:val="%1.%2. "/>
      <w:lvlJc w:val="left"/>
      <w:pPr>
        <w:ind w:left="624" w:hanging="624"/>
      </w:pPr>
      <w:rPr>
        <w:rFonts w:ascii="Times New Roman" w:hAnsi="Times New Roman" w:hint="default"/>
        <w:b/>
        <w:sz w:val="24"/>
      </w:rPr>
    </w:lvl>
    <w:lvl w:ilvl="2">
      <w:start w:val="1"/>
      <w:numFmt w:val="decimal"/>
      <w:pStyle w:val="IkincilAltBaslikSau"/>
      <w:lvlText w:val="%1.%2.%3."/>
      <w:lvlJc w:val="left"/>
      <w:pPr>
        <w:ind w:left="907" w:hanging="90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3">
      <w:start w:val="1"/>
      <w:numFmt w:val="decimal"/>
      <w:pStyle w:val="UcunculAltBaslikSau"/>
      <w:lvlText w:val="%1.%2.%3.%4. "/>
      <w:lvlJc w:val="left"/>
      <w:pPr>
        <w:ind w:left="1247" w:hanging="1247"/>
      </w:pPr>
      <w:rPr>
        <w:rFonts w:ascii="Times New Roman" w:hAnsi="Times New Roman" w:hint="default"/>
        <w:b/>
        <w:sz w:val="24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68E46AC"/>
    <w:multiLevelType w:val="hybridMultilevel"/>
    <w:tmpl w:val="E618C096"/>
    <w:lvl w:ilvl="0" w:tplc="C49AD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5AEF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C26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0A8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00B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481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08E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A45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04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3077CF"/>
    <w:multiLevelType w:val="hybridMultilevel"/>
    <w:tmpl w:val="00E8032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B3DAA"/>
    <w:multiLevelType w:val="hybridMultilevel"/>
    <w:tmpl w:val="A81E23B2"/>
    <w:lvl w:ilvl="0" w:tplc="AF803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42AB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70F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042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64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E671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6A11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FA4A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49E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E7A2B12"/>
    <w:multiLevelType w:val="hybridMultilevel"/>
    <w:tmpl w:val="52586536"/>
    <w:lvl w:ilvl="0" w:tplc="EE2836E4">
      <w:start w:val="4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B340E6"/>
    <w:multiLevelType w:val="hybridMultilevel"/>
    <w:tmpl w:val="D1C89F74"/>
    <w:lvl w:ilvl="0" w:tplc="5A5A9826">
      <w:start w:val="1"/>
      <w:numFmt w:val="decimal"/>
      <w:lvlText w:val="[%1]"/>
      <w:lvlJc w:val="left"/>
      <w:pPr>
        <w:ind w:left="720" w:hanging="360"/>
      </w:pPr>
      <w:rPr>
        <w:rFonts w:eastAsiaTheme="minorHAnsi" w:hint="default"/>
        <w:b w:val="0"/>
        <w:color w:val="auto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6919C8"/>
    <w:multiLevelType w:val="hybridMultilevel"/>
    <w:tmpl w:val="A4086556"/>
    <w:lvl w:ilvl="0" w:tplc="0CBCF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5AB5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182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9C1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68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20E6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6C3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B6C0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35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CC0CCF"/>
    <w:multiLevelType w:val="hybridMultilevel"/>
    <w:tmpl w:val="0EAE8C12"/>
    <w:lvl w:ilvl="0" w:tplc="95E8618E">
      <w:start w:val="3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B154B0"/>
    <w:multiLevelType w:val="hybridMultilevel"/>
    <w:tmpl w:val="7CEA942A"/>
    <w:lvl w:ilvl="0" w:tplc="9618B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1A3A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E19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A85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388F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3A78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455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7A23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A12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1725AEA"/>
    <w:multiLevelType w:val="hybridMultilevel"/>
    <w:tmpl w:val="3F30602C"/>
    <w:lvl w:ilvl="0" w:tplc="F916754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DE94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1E344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AEC05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64B6B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90C1F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EBC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0072F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2E8F28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C3BFA"/>
    <w:multiLevelType w:val="hybridMultilevel"/>
    <w:tmpl w:val="30C091DE"/>
    <w:lvl w:ilvl="0" w:tplc="A0185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000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E64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223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C07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A24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CE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4617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222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EEF4F6D"/>
    <w:multiLevelType w:val="hybridMultilevel"/>
    <w:tmpl w:val="7C44B8D8"/>
    <w:lvl w:ilvl="0" w:tplc="33B296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86433"/>
    <w:multiLevelType w:val="multilevel"/>
    <w:tmpl w:val="102E1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63B3065"/>
    <w:multiLevelType w:val="hybridMultilevel"/>
    <w:tmpl w:val="9D206EBC"/>
    <w:lvl w:ilvl="0" w:tplc="8C3688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4A6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481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483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20F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A0E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D48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4EC5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E85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EBE135E"/>
    <w:multiLevelType w:val="hybridMultilevel"/>
    <w:tmpl w:val="4A6EC2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7"/>
  </w:num>
  <w:num w:numId="5">
    <w:abstractNumId w:val="18"/>
  </w:num>
  <w:num w:numId="6">
    <w:abstractNumId w:val="20"/>
  </w:num>
  <w:num w:numId="7">
    <w:abstractNumId w:val="8"/>
  </w:num>
  <w:num w:numId="8">
    <w:abstractNumId w:val="0"/>
  </w:num>
  <w:num w:numId="9">
    <w:abstractNumId w:val="10"/>
  </w:num>
  <w:num w:numId="10">
    <w:abstractNumId w:val="15"/>
  </w:num>
  <w:num w:numId="11">
    <w:abstractNumId w:val="3"/>
  </w:num>
  <w:num w:numId="12">
    <w:abstractNumId w:val="14"/>
  </w:num>
  <w:num w:numId="13">
    <w:abstractNumId w:val="7"/>
  </w:num>
  <w:num w:numId="14">
    <w:abstractNumId w:val="16"/>
  </w:num>
  <w:num w:numId="15">
    <w:abstractNumId w:val="1"/>
  </w:num>
  <w:num w:numId="16">
    <w:abstractNumId w:val="12"/>
  </w:num>
  <w:num w:numId="17">
    <w:abstractNumId w:val="19"/>
  </w:num>
  <w:num w:numId="18">
    <w:abstractNumId w:val="9"/>
  </w:num>
  <w:num w:numId="19">
    <w:abstractNumId w:val="2"/>
  </w:num>
  <w:num w:numId="20">
    <w:abstractNumId w:val="13"/>
  </w:num>
  <w:num w:numId="21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attachedTemplate r:id="rId1"/>
  <w:documentProtection w:formatting="1" w:enforcement="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FF"/>
    <w:rsid w:val="000012D2"/>
    <w:rsid w:val="0000171C"/>
    <w:rsid w:val="000066E6"/>
    <w:rsid w:val="00006A5A"/>
    <w:rsid w:val="00006E77"/>
    <w:rsid w:val="00007367"/>
    <w:rsid w:val="00012AB4"/>
    <w:rsid w:val="000139AF"/>
    <w:rsid w:val="00013B1E"/>
    <w:rsid w:val="00013D9E"/>
    <w:rsid w:val="00014441"/>
    <w:rsid w:val="000179A3"/>
    <w:rsid w:val="000211B9"/>
    <w:rsid w:val="000239AB"/>
    <w:rsid w:val="0002685C"/>
    <w:rsid w:val="00030B6E"/>
    <w:rsid w:val="00032204"/>
    <w:rsid w:val="0003308C"/>
    <w:rsid w:val="00036526"/>
    <w:rsid w:val="00036A70"/>
    <w:rsid w:val="000401EC"/>
    <w:rsid w:val="00044BE8"/>
    <w:rsid w:val="00046EB2"/>
    <w:rsid w:val="000475F6"/>
    <w:rsid w:val="00050E7F"/>
    <w:rsid w:val="00054CCA"/>
    <w:rsid w:val="00055627"/>
    <w:rsid w:val="00055797"/>
    <w:rsid w:val="0005704B"/>
    <w:rsid w:val="00057721"/>
    <w:rsid w:val="00057EF2"/>
    <w:rsid w:val="00060366"/>
    <w:rsid w:val="00060B35"/>
    <w:rsid w:val="00061E93"/>
    <w:rsid w:val="00064083"/>
    <w:rsid w:val="000640D5"/>
    <w:rsid w:val="00066401"/>
    <w:rsid w:val="000677A1"/>
    <w:rsid w:val="00067B33"/>
    <w:rsid w:val="00071371"/>
    <w:rsid w:val="00071F26"/>
    <w:rsid w:val="00074748"/>
    <w:rsid w:val="00076396"/>
    <w:rsid w:val="00080AD6"/>
    <w:rsid w:val="00083A85"/>
    <w:rsid w:val="00083BC6"/>
    <w:rsid w:val="00085038"/>
    <w:rsid w:val="0008562B"/>
    <w:rsid w:val="00087052"/>
    <w:rsid w:val="00087911"/>
    <w:rsid w:val="0009168E"/>
    <w:rsid w:val="00092A52"/>
    <w:rsid w:val="00093EF6"/>
    <w:rsid w:val="00093F62"/>
    <w:rsid w:val="00095AB3"/>
    <w:rsid w:val="000A0370"/>
    <w:rsid w:val="000A0CAC"/>
    <w:rsid w:val="000A1159"/>
    <w:rsid w:val="000A1A13"/>
    <w:rsid w:val="000B6E0B"/>
    <w:rsid w:val="000C2F22"/>
    <w:rsid w:val="000C5D06"/>
    <w:rsid w:val="000C7206"/>
    <w:rsid w:val="000D09C9"/>
    <w:rsid w:val="000D3067"/>
    <w:rsid w:val="000D4784"/>
    <w:rsid w:val="000D6709"/>
    <w:rsid w:val="000D7EC3"/>
    <w:rsid w:val="000E0FA6"/>
    <w:rsid w:val="000E4D56"/>
    <w:rsid w:val="000E57AA"/>
    <w:rsid w:val="000E6812"/>
    <w:rsid w:val="000E7EC7"/>
    <w:rsid w:val="000F03C5"/>
    <w:rsid w:val="000F3E5A"/>
    <w:rsid w:val="00100CF9"/>
    <w:rsid w:val="001029D4"/>
    <w:rsid w:val="001032F7"/>
    <w:rsid w:val="00103438"/>
    <w:rsid w:val="0010367F"/>
    <w:rsid w:val="00104AEC"/>
    <w:rsid w:val="00106DD5"/>
    <w:rsid w:val="001144F8"/>
    <w:rsid w:val="00115479"/>
    <w:rsid w:val="00115516"/>
    <w:rsid w:val="00126F82"/>
    <w:rsid w:val="00130DF1"/>
    <w:rsid w:val="00131CF0"/>
    <w:rsid w:val="00140474"/>
    <w:rsid w:val="00142BA9"/>
    <w:rsid w:val="001450C2"/>
    <w:rsid w:val="00150170"/>
    <w:rsid w:val="00150966"/>
    <w:rsid w:val="00150C7A"/>
    <w:rsid w:val="00152CF2"/>
    <w:rsid w:val="00156D77"/>
    <w:rsid w:val="001579AC"/>
    <w:rsid w:val="001579BC"/>
    <w:rsid w:val="00160045"/>
    <w:rsid w:val="00161510"/>
    <w:rsid w:val="0016318D"/>
    <w:rsid w:val="001632E6"/>
    <w:rsid w:val="001648CC"/>
    <w:rsid w:val="00164A83"/>
    <w:rsid w:val="00165657"/>
    <w:rsid w:val="0016717F"/>
    <w:rsid w:val="00170847"/>
    <w:rsid w:val="00170BE4"/>
    <w:rsid w:val="00170C7D"/>
    <w:rsid w:val="00172981"/>
    <w:rsid w:val="0017510A"/>
    <w:rsid w:val="0018310F"/>
    <w:rsid w:val="001909BE"/>
    <w:rsid w:val="001945B5"/>
    <w:rsid w:val="00195DAE"/>
    <w:rsid w:val="00196685"/>
    <w:rsid w:val="001A0125"/>
    <w:rsid w:val="001A1A6B"/>
    <w:rsid w:val="001A28A7"/>
    <w:rsid w:val="001A3DC9"/>
    <w:rsid w:val="001A5769"/>
    <w:rsid w:val="001A6BAF"/>
    <w:rsid w:val="001B2276"/>
    <w:rsid w:val="001B2A82"/>
    <w:rsid w:val="001B3FBC"/>
    <w:rsid w:val="001B3FFA"/>
    <w:rsid w:val="001B477E"/>
    <w:rsid w:val="001B5440"/>
    <w:rsid w:val="001C0B51"/>
    <w:rsid w:val="001C3517"/>
    <w:rsid w:val="001C5BEC"/>
    <w:rsid w:val="001C60D0"/>
    <w:rsid w:val="001C639E"/>
    <w:rsid w:val="001C7998"/>
    <w:rsid w:val="001D2D6C"/>
    <w:rsid w:val="001D3368"/>
    <w:rsid w:val="001D405E"/>
    <w:rsid w:val="001D4306"/>
    <w:rsid w:val="001D526E"/>
    <w:rsid w:val="001D5680"/>
    <w:rsid w:val="001E352C"/>
    <w:rsid w:val="001E3B8C"/>
    <w:rsid w:val="001E4174"/>
    <w:rsid w:val="001E4DFD"/>
    <w:rsid w:val="001E7470"/>
    <w:rsid w:val="001F0898"/>
    <w:rsid w:val="001F101C"/>
    <w:rsid w:val="001F1EE8"/>
    <w:rsid w:val="001F38B3"/>
    <w:rsid w:val="001F5BCC"/>
    <w:rsid w:val="001F5F93"/>
    <w:rsid w:val="001F6322"/>
    <w:rsid w:val="001F7C29"/>
    <w:rsid w:val="00200760"/>
    <w:rsid w:val="0020144C"/>
    <w:rsid w:val="002035E9"/>
    <w:rsid w:val="00203883"/>
    <w:rsid w:val="00203E2F"/>
    <w:rsid w:val="00204893"/>
    <w:rsid w:val="00205283"/>
    <w:rsid w:val="00207049"/>
    <w:rsid w:val="00207766"/>
    <w:rsid w:val="00207B7A"/>
    <w:rsid w:val="00211A39"/>
    <w:rsid w:val="0021220E"/>
    <w:rsid w:val="00213453"/>
    <w:rsid w:val="00215B6D"/>
    <w:rsid w:val="00216F9E"/>
    <w:rsid w:val="0022313E"/>
    <w:rsid w:val="002234A3"/>
    <w:rsid w:val="00232AA7"/>
    <w:rsid w:val="00236C3B"/>
    <w:rsid w:val="002373AE"/>
    <w:rsid w:val="0024322B"/>
    <w:rsid w:val="00246291"/>
    <w:rsid w:val="002466AA"/>
    <w:rsid w:val="00247DCA"/>
    <w:rsid w:val="00247F85"/>
    <w:rsid w:val="00250FCB"/>
    <w:rsid w:val="00252D01"/>
    <w:rsid w:val="002540F6"/>
    <w:rsid w:val="00254A51"/>
    <w:rsid w:val="00255FA3"/>
    <w:rsid w:val="00257D0A"/>
    <w:rsid w:val="00260E50"/>
    <w:rsid w:val="00261116"/>
    <w:rsid w:val="00264C62"/>
    <w:rsid w:val="00264FC3"/>
    <w:rsid w:val="0026628C"/>
    <w:rsid w:val="00266A72"/>
    <w:rsid w:val="00266FA4"/>
    <w:rsid w:val="0026766A"/>
    <w:rsid w:val="00270527"/>
    <w:rsid w:val="00270744"/>
    <w:rsid w:val="002709E5"/>
    <w:rsid w:val="00271400"/>
    <w:rsid w:val="0027197D"/>
    <w:rsid w:val="00275318"/>
    <w:rsid w:val="00275BD3"/>
    <w:rsid w:val="0027692C"/>
    <w:rsid w:val="00280404"/>
    <w:rsid w:val="00283D5E"/>
    <w:rsid w:val="002869D1"/>
    <w:rsid w:val="00291081"/>
    <w:rsid w:val="00292A25"/>
    <w:rsid w:val="00294523"/>
    <w:rsid w:val="002A177E"/>
    <w:rsid w:val="002A20B8"/>
    <w:rsid w:val="002A530A"/>
    <w:rsid w:val="002A530C"/>
    <w:rsid w:val="002B016A"/>
    <w:rsid w:val="002B28FA"/>
    <w:rsid w:val="002B3D65"/>
    <w:rsid w:val="002B43E0"/>
    <w:rsid w:val="002B519F"/>
    <w:rsid w:val="002B56E1"/>
    <w:rsid w:val="002B6F2C"/>
    <w:rsid w:val="002C15D6"/>
    <w:rsid w:val="002C24EA"/>
    <w:rsid w:val="002C376A"/>
    <w:rsid w:val="002C537B"/>
    <w:rsid w:val="002C57B4"/>
    <w:rsid w:val="002C5C96"/>
    <w:rsid w:val="002C7081"/>
    <w:rsid w:val="002D23B8"/>
    <w:rsid w:val="002D363F"/>
    <w:rsid w:val="002D3674"/>
    <w:rsid w:val="002D41C4"/>
    <w:rsid w:val="002D7D78"/>
    <w:rsid w:val="002E0044"/>
    <w:rsid w:val="002E2979"/>
    <w:rsid w:val="002E71D2"/>
    <w:rsid w:val="002F190B"/>
    <w:rsid w:val="002F4ADC"/>
    <w:rsid w:val="002F4F9E"/>
    <w:rsid w:val="002F56FE"/>
    <w:rsid w:val="002F7D4B"/>
    <w:rsid w:val="00300BE0"/>
    <w:rsid w:val="00301B4C"/>
    <w:rsid w:val="0030289B"/>
    <w:rsid w:val="00302ECD"/>
    <w:rsid w:val="00303049"/>
    <w:rsid w:val="0030539D"/>
    <w:rsid w:val="00305F22"/>
    <w:rsid w:val="0030685F"/>
    <w:rsid w:val="0031061D"/>
    <w:rsid w:val="003108B5"/>
    <w:rsid w:val="00311208"/>
    <w:rsid w:val="003143A0"/>
    <w:rsid w:val="003158FB"/>
    <w:rsid w:val="00316AD7"/>
    <w:rsid w:val="00316E2E"/>
    <w:rsid w:val="0031782F"/>
    <w:rsid w:val="0032099C"/>
    <w:rsid w:val="00320E69"/>
    <w:rsid w:val="003214DA"/>
    <w:rsid w:val="003226A3"/>
    <w:rsid w:val="00323E1F"/>
    <w:rsid w:val="00324EF6"/>
    <w:rsid w:val="0032588C"/>
    <w:rsid w:val="00327129"/>
    <w:rsid w:val="0033228C"/>
    <w:rsid w:val="00333194"/>
    <w:rsid w:val="003333CD"/>
    <w:rsid w:val="00333818"/>
    <w:rsid w:val="00334B6B"/>
    <w:rsid w:val="0033559D"/>
    <w:rsid w:val="0033752C"/>
    <w:rsid w:val="003416D5"/>
    <w:rsid w:val="003419D1"/>
    <w:rsid w:val="00343686"/>
    <w:rsid w:val="0034514D"/>
    <w:rsid w:val="003454F2"/>
    <w:rsid w:val="003471D6"/>
    <w:rsid w:val="003473E8"/>
    <w:rsid w:val="00347A00"/>
    <w:rsid w:val="00351F77"/>
    <w:rsid w:val="0035363F"/>
    <w:rsid w:val="00355A66"/>
    <w:rsid w:val="003569B7"/>
    <w:rsid w:val="00360416"/>
    <w:rsid w:val="003607F4"/>
    <w:rsid w:val="003638FE"/>
    <w:rsid w:val="00366159"/>
    <w:rsid w:val="00370D13"/>
    <w:rsid w:val="00376055"/>
    <w:rsid w:val="00376E79"/>
    <w:rsid w:val="00377AC9"/>
    <w:rsid w:val="003808ED"/>
    <w:rsid w:val="00383D16"/>
    <w:rsid w:val="00390021"/>
    <w:rsid w:val="00391A10"/>
    <w:rsid w:val="00393465"/>
    <w:rsid w:val="003947EF"/>
    <w:rsid w:val="00395091"/>
    <w:rsid w:val="003959AE"/>
    <w:rsid w:val="00397E36"/>
    <w:rsid w:val="00397F15"/>
    <w:rsid w:val="003A1850"/>
    <w:rsid w:val="003A1A9D"/>
    <w:rsid w:val="003A47E6"/>
    <w:rsid w:val="003A4AD7"/>
    <w:rsid w:val="003A72D7"/>
    <w:rsid w:val="003B0C5B"/>
    <w:rsid w:val="003B0E11"/>
    <w:rsid w:val="003B1C0F"/>
    <w:rsid w:val="003B31F2"/>
    <w:rsid w:val="003B4E98"/>
    <w:rsid w:val="003B7B7B"/>
    <w:rsid w:val="003C03F9"/>
    <w:rsid w:val="003C13BC"/>
    <w:rsid w:val="003C5417"/>
    <w:rsid w:val="003C575C"/>
    <w:rsid w:val="003C63E9"/>
    <w:rsid w:val="003C642F"/>
    <w:rsid w:val="003C6D8A"/>
    <w:rsid w:val="003D28B9"/>
    <w:rsid w:val="003D5343"/>
    <w:rsid w:val="003D5A3C"/>
    <w:rsid w:val="003D734C"/>
    <w:rsid w:val="003D7817"/>
    <w:rsid w:val="003E1019"/>
    <w:rsid w:val="003E284B"/>
    <w:rsid w:val="003E3923"/>
    <w:rsid w:val="003E643F"/>
    <w:rsid w:val="003E6A6F"/>
    <w:rsid w:val="003E73D6"/>
    <w:rsid w:val="003E7EC0"/>
    <w:rsid w:val="003F001B"/>
    <w:rsid w:val="003F1AC5"/>
    <w:rsid w:val="003F35F3"/>
    <w:rsid w:val="003F49B0"/>
    <w:rsid w:val="003F4ADC"/>
    <w:rsid w:val="003F4F12"/>
    <w:rsid w:val="003F6124"/>
    <w:rsid w:val="003F66B7"/>
    <w:rsid w:val="003F7DBC"/>
    <w:rsid w:val="004002A7"/>
    <w:rsid w:val="0040342F"/>
    <w:rsid w:val="0040557F"/>
    <w:rsid w:val="00411313"/>
    <w:rsid w:val="00415040"/>
    <w:rsid w:val="00415728"/>
    <w:rsid w:val="00416E79"/>
    <w:rsid w:val="00421564"/>
    <w:rsid w:val="00421611"/>
    <w:rsid w:val="00422CF6"/>
    <w:rsid w:val="00425D15"/>
    <w:rsid w:val="00425EE6"/>
    <w:rsid w:val="00426848"/>
    <w:rsid w:val="00427B83"/>
    <w:rsid w:val="00430184"/>
    <w:rsid w:val="004318A7"/>
    <w:rsid w:val="00434814"/>
    <w:rsid w:val="0043498B"/>
    <w:rsid w:val="0043783D"/>
    <w:rsid w:val="00437DEB"/>
    <w:rsid w:val="0044081B"/>
    <w:rsid w:val="00442734"/>
    <w:rsid w:val="00442D7D"/>
    <w:rsid w:val="00447F9F"/>
    <w:rsid w:val="00447FD6"/>
    <w:rsid w:val="0045068A"/>
    <w:rsid w:val="00451E09"/>
    <w:rsid w:val="00452873"/>
    <w:rsid w:val="004531DB"/>
    <w:rsid w:val="00456B95"/>
    <w:rsid w:val="00457A0A"/>
    <w:rsid w:val="00460554"/>
    <w:rsid w:val="00465B45"/>
    <w:rsid w:val="004679E5"/>
    <w:rsid w:val="00470991"/>
    <w:rsid w:val="0047107F"/>
    <w:rsid w:val="00471EDC"/>
    <w:rsid w:val="004738D1"/>
    <w:rsid w:val="00474090"/>
    <w:rsid w:val="00475514"/>
    <w:rsid w:val="00475C3A"/>
    <w:rsid w:val="004779FB"/>
    <w:rsid w:val="0048073A"/>
    <w:rsid w:val="0048147C"/>
    <w:rsid w:val="0048159E"/>
    <w:rsid w:val="0048260B"/>
    <w:rsid w:val="004826D4"/>
    <w:rsid w:val="00482DFF"/>
    <w:rsid w:val="00483C38"/>
    <w:rsid w:val="0048477D"/>
    <w:rsid w:val="00486548"/>
    <w:rsid w:val="004901DB"/>
    <w:rsid w:val="00490E7A"/>
    <w:rsid w:val="00491674"/>
    <w:rsid w:val="00491AC2"/>
    <w:rsid w:val="00491B15"/>
    <w:rsid w:val="004923FA"/>
    <w:rsid w:val="0049278D"/>
    <w:rsid w:val="00493CBF"/>
    <w:rsid w:val="004946B2"/>
    <w:rsid w:val="004947D2"/>
    <w:rsid w:val="004950AC"/>
    <w:rsid w:val="0049636E"/>
    <w:rsid w:val="004971F3"/>
    <w:rsid w:val="00497E05"/>
    <w:rsid w:val="004A2826"/>
    <w:rsid w:val="004A2989"/>
    <w:rsid w:val="004A2F52"/>
    <w:rsid w:val="004A4311"/>
    <w:rsid w:val="004A68E8"/>
    <w:rsid w:val="004B0916"/>
    <w:rsid w:val="004B0C79"/>
    <w:rsid w:val="004B492A"/>
    <w:rsid w:val="004B7F3B"/>
    <w:rsid w:val="004C2231"/>
    <w:rsid w:val="004C2D0C"/>
    <w:rsid w:val="004C50DB"/>
    <w:rsid w:val="004C53D8"/>
    <w:rsid w:val="004D0473"/>
    <w:rsid w:val="004D318C"/>
    <w:rsid w:val="004D4455"/>
    <w:rsid w:val="004D4B98"/>
    <w:rsid w:val="004D4D6A"/>
    <w:rsid w:val="004E02F0"/>
    <w:rsid w:val="004E0748"/>
    <w:rsid w:val="004E15DE"/>
    <w:rsid w:val="004E167A"/>
    <w:rsid w:val="004E1B73"/>
    <w:rsid w:val="004E2CE9"/>
    <w:rsid w:val="004E32FC"/>
    <w:rsid w:val="004E3AC9"/>
    <w:rsid w:val="004E4B5E"/>
    <w:rsid w:val="004E4E49"/>
    <w:rsid w:val="004E5B7D"/>
    <w:rsid w:val="004E64D1"/>
    <w:rsid w:val="004F0B7F"/>
    <w:rsid w:val="004F0E59"/>
    <w:rsid w:val="004F1388"/>
    <w:rsid w:val="004F2398"/>
    <w:rsid w:val="004F43F3"/>
    <w:rsid w:val="004F7437"/>
    <w:rsid w:val="004F7896"/>
    <w:rsid w:val="00500927"/>
    <w:rsid w:val="00501BF9"/>
    <w:rsid w:val="00502C98"/>
    <w:rsid w:val="0050352D"/>
    <w:rsid w:val="00503EBF"/>
    <w:rsid w:val="00505D50"/>
    <w:rsid w:val="00507A8B"/>
    <w:rsid w:val="00510C3A"/>
    <w:rsid w:val="00514E34"/>
    <w:rsid w:val="00522E21"/>
    <w:rsid w:val="00523E98"/>
    <w:rsid w:val="00524765"/>
    <w:rsid w:val="00525666"/>
    <w:rsid w:val="005258FE"/>
    <w:rsid w:val="00525BC9"/>
    <w:rsid w:val="0053086E"/>
    <w:rsid w:val="005311AA"/>
    <w:rsid w:val="005316B1"/>
    <w:rsid w:val="0053196F"/>
    <w:rsid w:val="00532721"/>
    <w:rsid w:val="0053385F"/>
    <w:rsid w:val="00534591"/>
    <w:rsid w:val="005368B1"/>
    <w:rsid w:val="00542AF5"/>
    <w:rsid w:val="00543AD4"/>
    <w:rsid w:val="005509B1"/>
    <w:rsid w:val="0055160F"/>
    <w:rsid w:val="00551FBE"/>
    <w:rsid w:val="005556E3"/>
    <w:rsid w:val="00560566"/>
    <w:rsid w:val="005622DB"/>
    <w:rsid w:val="00573A78"/>
    <w:rsid w:val="00574A09"/>
    <w:rsid w:val="00580ABE"/>
    <w:rsid w:val="005840BC"/>
    <w:rsid w:val="00590046"/>
    <w:rsid w:val="005919C0"/>
    <w:rsid w:val="00591F05"/>
    <w:rsid w:val="00592E35"/>
    <w:rsid w:val="00595415"/>
    <w:rsid w:val="00597B50"/>
    <w:rsid w:val="005A150A"/>
    <w:rsid w:val="005A471D"/>
    <w:rsid w:val="005A71E8"/>
    <w:rsid w:val="005A71FD"/>
    <w:rsid w:val="005B46B5"/>
    <w:rsid w:val="005B5843"/>
    <w:rsid w:val="005B5D95"/>
    <w:rsid w:val="005B718F"/>
    <w:rsid w:val="005B7363"/>
    <w:rsid w:val="005C1D6B"/>
    <w:rsid w:val="005C1E48"/>
    <w:rsid w:val="005C2346"/>
    <w:rsid w:val="005C3677"/>
    <w:rsid w:val="005C51DF"/>
    <w:rsid w:val="005D139D"/>
    <w:rsid w:val="005D5198"/>
    <w:rsid w:val="005D5C23"/>
    <w:rsid w:val="005D7711"/>
    <w:rsid w:val="005D7D85"/>
    <w:rsid w:val="005E25C6"/>
    <w:rsid w:val="005E4C29"/>
    <w:rsid w:val="005E56D6"/>
    <w:rsid w:val="005F112D"/>
    <w:rsid w:val="005F3F87"/>
    <w:rsid w:val="005F4EAB"/>
    <w:rsid w:val="00600A52"/>
    <w:rsid w:val="00601012"/>
    <w:rsid w:val="00601378"/>
    <w:rsid w:val="0060178C"/>
    <w:rsid w:val="00602DBC"/>
    <w:rsid w:val="0060324D"/>
    <w:rsid w:val="0060761A"/>
    <w:rsid w:val="00610ACE"/>
    <w:rsid w:val="00610ECD"/>
    <w:rsid w:val="0061236B"/>
    <w:rsid w:val="0061297C"/>
    <w:rsid w:val="00614C8B"/>
    <w:rsid w:val="00621DCF"/>
    <w:rsid w:val="00624966"/>
    <w:rsid w:val="00624F1D"/>
    <w:rsid w:val="0062514E"/>
    <w:rsid w:val="00634989"/>
    <w:rsid w:val="00634F39"/>
    <w:rsid w:val="00640FF2"/>
    <w:rsid w:val="00641203"/>
    <w:rsid w:val="00641392"/>
    <w:rsid w:val="0064370D"/>
    <w:rsid w:val="0064493C"/>
    <w:rsid w:val="00646005"/>
    <w:rsid w:val="00650533"/>
    <w:rsid w:val="006506A4"/>
    <w:rsid w:val="006515A7"/>
    <w:rsid w:val="006515B4"/>
    <w:rsid w:val="006523FB"/>
    <w:rsid w:val="00654AB9"/>
    <w:rsid w:val="00654EA6"/>
    <w:rsid w:val="00656A19"/>
    <w:rsid w:val="00661BD2"/>
    <w:rsid w:val="00665D78"/>
    <w:rsid w:val="0067291E"/>
    <w:rsid w:val="006738E9"/>
    <w:rsid w:val="006743B8"/>
    <w:rsid w:val="00674B5E"/>
    <w:rsid w:val="006777C0"/>
    <w:rsid w:val="0068123C"/>
    <w:rsid w:val="00681BC3"/>
    <w:rsid w:val="0068353A"/>
    <w:rsid w:val="006853A1"/>
    <w:rsid w:val="0069040A"/>
    <w:rsid w:val="00695628"/>
    <w:rsid w:val="006A1614"/>
    <w:rsid w:val="006A3CA0"/>
    <w:rsid w:val="006A3FEC"/>
    <w:rsid w:val="006B2313"/>
    <w:rsid w:val="006B590D"/>
    <w:rsid w:val="006B7AB5"/>
    <w:rsid w:val="006C0676"/>
    <w:rsid w:val="006C39CE"/>
    <w:rsid w:val="006C3E7F"/>
    <w:rsid w:val="006C4B73"/>
    <w:rsid w:val="006C50C8"/>
    <w:rsid w:val="006C598F"/>
    <w:rsid w:val="006C5E3B"/>
    <w:rsid w:val="006C616A"/>
    <w:rsid w:val="006C76B4"/>
    <w:rsid w:val="006C7B9A"/>
    <w:rsid w:val="006D12C3"/>
    <w:rsid w:val="006D3952"/>
    <w:rsid w:val="006D61E5"/>
    <w:rsid w:val="006D743E"/>
    <w:rsid w:val="006E1DBA"/>
    <w:rsid w:val="006E3417"/>
    <w:rsid w:val="006E357C"/>
    <w:rsid w:val="006E3E4F"/>
    <w:rsid w:val="006F187E"/>
    <w:rsid w:val="006F37AD"/>
    <w:rsid w:val="006F487B"/>
    <w:rsid w:val="00700C48"/>
    <w:rsid w:val="00702F79"/>
    <w:rsid w:val="00703133"/>
    <w:rsid w:val="00703A08"/>
    <w:rsid w:val="00705FBB"/>
    <w:rsid w:val="00706039"/>
    <w:rsid w:val="0070650F"/>
    <w:rsid w:val="007071B9"/>
    <w:rsid w:val="0071513D"/>
    <w:rsid w:val="0071636F"/>
    <w:rsid w:val="0071741F"/>
    <w:rsid w:val="00721CDF"/>
    <w:rsid w:val="00733813"/>
    <w:rsid w:val="00741B9F"/>
    <w:rsid w:val="00744A9B"/>
    <w:rsid w:val="007477BE"/>
    <w:rsid w:val="007525A1"/>
    <w:rsid w:val="00755170"/>
    <w:rsid w:val="00755984"/>
    <w:rsid w:val="00757FCC"/>
    <w:rsid w:val="0076426C"/>
    <w:rsid w:val="007652DD"/>
    <w:rsid w:val="00765803"/>
    <w:rsid w:val="0076649D"/>
    <w:rsid w:val="0076737D"/>
    <w:rsid w:val="007702B2"/>
    <w:rsid w:val="00770C7B"/>
    <w:rsid w:val="0077504D"/>
    <w:rsid w:val="00780F49"/>
    <w:rsid w:val="00781F3D"/>
    <w:rsid w:val="007845A5"/>
    <w:rsid w:val="0078505F"/>
    <w:rsid w:val="007866B1"/>
    <w:rsid w:val="007915A0"/>
    <w:rsid w:val="00791F1C"/>
    <w:rsid w:val="007927F5"/>
    <w:rsid w:val="00792E5B"/>
    <w:rsid w:val="00795014"/>
    <w:rsid w:val="007958F1"/>
    <w:rsid w:val="0079652F"/>
    <w:rsid w:val="0079679D"/>
    <w:rsid w:val="007967BF"/>
    <w:rsid w:val="00796BFA"/>
    <w:rsid w:val="007976CA"/>
    <w:rsid w:val="00797A73"/>
    <w:rsid w:val="007A6EA8"/>
    <w:rsid w:val="007A7FC3"/>
    <w:rsid w:val="007B0570"/>
    <w:rsid w:val="007B10EC"/>
    <w:rsid w:val="007B3350"/>
    <w:rsid w:val="007B40C8"/>
    <w:rsid w:val="007B6275"/>
    <w:rsid w:val="007B645C"/>
    <w:rsid w:val="007B6EFB"/>
    <w:rsid w:val="007B7B01"/>
    <w:rsid w:val="007C084D"/>
    <w:rsid w:val="007C1D97"/>
    <w:rsid w:val="007C56B0"/>
    <w:rsid w:val="007C6C72"/>
    <w:rsid w:val="007C7B4F"/>
    <w:rsid w:val="007C7B51"/>
    <w:rsid w:val="007D35EC"/>
    <w:rsid w:val="007D3AFD"/>
    <w:rsid w:val="007D44EC"/>
    <w:rsid w:val="007D4568"/>
    <w:rsid w:val="007D6057"/>
    <w:rsid w:val="007E18BF"/>
    <w:rsid w:val="007E5E8A"/>
    <w:rsid w:val="007E788E"/>
    <w:rsid w:val="007F0093"/>
    <w:rsid w:val="007F2A92"/>
    <w:rsid w:val="007F414C"/>
    <w:rsid w:val="007F7B02"/>
    <w:rsid w:val="00802551"/>
    <w:rsid w:val="0080436F"/>
    <w:rsid w:val="0080674E"/>
    <w:rsid w:val="00806857"/>
    <w:rsid w:val="00806DE2"/>
    <w:rsid w:val="00810D66"/>
    <w:rsid w:val="008114C3"/>
    <w:rsid w:val="00811E15"/>
    <w:rsid w:val="008132B8"/>
    <w:rsid w:val="00813A41"/>
    <w:rsid w:val="00814185"/>
    <w:rsid w:val="008142B3"/>
    <w:rsid w:val="00814D8D"/>
    <w:rsid w:val="008173B3"/>
    <w:rsid w:val="00817C11"/>
    <w:rsid w:val="008202AA"/>
    <w:rsid w:val="0082127F"/>
    <w:rsid w:val="0082285A"/>
    <w:rsid w:val="0082552E"/>
    <w:rsid w:val="00825887"/>
    <w:rsid w:val="0082659C"/>
    <w:rsid w:val="00826ADE"/>
    <w:rsid w:val="00830122"/>
    <w:rsid w:val="00832756"/>
    <w:rsid w:val="00832F41"/>
    <w:rsid w:val="008340A1"/>
    <w:rsid w:val="00834225"/>
    <w:rsid w:val="008356BC"/>
    <w:rsid w:val="0083595C"/>
    <w:rsid w:val="00835B00"/>
    <w:rsid w:val="00836026"/>
    <w:rsid w:val="00836A80"/>
    <w:rsid w:val="008414A5"/>
    <w:rsid w:val="00841929"/>
    <w:rsid w:val="00843009"/>
    <w:rsid w:val="00843C32"/>
    <w:rsid w:val="00844C59"/>
    <w:rsid w:val="00844FA0"/>
    <w:rsid w:val="0084516C"/>
    <w:rsid w:val="00847B6A"/>
    <w:rsid w:val="0085509B"/>
    <w:rsid w:val="00856A02"/>
    <w:rsid w:val="00860F9E"/>
    <w:rsid w:val="00863C09"/>
    <w:rsid w:val="00865598"/>
    <w:rsid w:val="008658FD"/>
    <w:rsid w:val="008664CF"/>
    <w:rsid w:val="00867190"/>
    <w:rsid w:val="00873B20"/>
    <w:rsid w:val="008811CA"/>
    <w:rsid w:val="008823A1"/>
    <w:rsid w:val="00883343"/>
    <w:rsid w:val="00886507"/>
    <w:rsid w:val="00890083"/>
    <w:rsid w:val="008915CD"/>
    <w:rsid w:val="0089325B"/>
    <w:rsid w:val="00893E94"/>
    <w:rsid w:val="00895692"/>
    <w:rsid w:val="00896673"/>
    <w:rsid w:val="00897C5B"/>
    <w:rsid w:val="008A1B43"/>
    <w:rsid w:val="008A1FFB"/>
    <w:rsid w:val="008A38AF"/>
    <w:rsid w:val="008A4653"/>
    <w:rsid w:val="008A60C6"/>
    <w:rsid w:val="008A69D1"/>
    <w:rsid w:val="008B3E79"/>
    <w:rsid w:val="008B4332"/>
    <w:rsid w:val="008B5939"/>
    <w:rsid w:val="008C10ED"/>
    <w:rsid w:val="008C1A43"/>
    <w:rsid w:val="008C20D6"/>
    <w:rsid w:val="008C26D0"/>
    <w:rsid w:val="008C3203"/>
    <w:rsid w:val="008C5061"/>
    <w:rsid w:val="008C6215"/>
    <w:rsid w:val="008C7656"/>
    <w:rsid w:val="008D12FB"/>
    <w:rsid w:val="008D3533"/>
    <w:rsid w:val="008D47E9"/>
    <w:rsid w:val="008D666F"/>
    <w:rsid w:val="008D66A0"/>
    <w:rsid w:val="008D733E"/>
    <w:rsid w:val="008D7DDE"/>
    <w:rsid w:val="008E016B"/>
    <w:rsid w:val="008E1535"/>
    <w:rsid w:val="008E470D"/>
    <w:rsid w:val="008E525E"/>
    <w:rsid w:val="008E53DB"/>
    <w:rsid w:val="008E6254"/>
    <w:rsid w:val="008E73AF"/>
    <w:rsid w:val="008E7852"/>
    <w:rsid w:val="008F03A1"/>
    <w:rsid w:val="008F0658"/>
    <w:rsid w:val="008F113B"/>
    <w:rsid w:val="008F2A4B"/>
    <w:rsid w:val="008F36A8"/>
    <w:rsid w:val="008F56AD"/>
    <w:rsid w:val="008F615F"/>
    <w:rsid w:val="008F6FFA"/>
    <w:rsid w:val="008F7CAF"/>
    <w:rsid w:val="0090415E"/>
    <w:rsid w:val="0090416D"/>
    <w:rsid w:val="00905318"/>
    <w:rsid w:val="00905A59"/>
    <w:rsid w:val="00914BF2"/>
    <w:rsid w:val="00920061"/>
    <w:rsid w:val="00920193"/>
    <w:rsid w:val="00921DBD"/>
    <w:rsid w:val="009254E0"/>
    <w:rsid w:val="00930CE8"/>
    <w:rsid w:val="0093220A"/>
    <w:rsid w:val="00933605"/>
    <w:rsid w:val="00935908"/>
    <w:rsid w:val="009401B0"/>
    <w:rsid w:val="0094020A"/>
    <w:rsid w:val="0094133E"/>
    <w:rsid w:val="009421BD"/>
    <w:rsid w:val="00943F51"/>
    <w:rsid w:val="009440A4"/>
    <w:rsid w:val="00944AE3"/>
    <w:rsid w:val="00947A92"/>
    <w:rsid w:val="00953480"/>
    <w:rsid w:val="00954101"/>
    <w:rsid w:val="009554E0"/>
    <w:rsid w:val="0095577A"/>
    <w:rsid w:val="00956E32"/>
    <w:rsid w:val="00956EAA"/>
    <w:rsid w:val="0096038C"/>
    <w:rsid w:val="00966042"/>
    <w:rsid w:val="00966047"/>
    <w:rsid w:val="00967D17"/>
    <w:rsid w:val="00970E26"/>
    <w:rsid w:val="00971008"/>
    <w:rsid w:val="00974FCC"/>
    <w:rsid w:val="009761D8"/>
    <w:rsid w:val="0097776D"/>
    <w:rsid w:val="009801CB"/>
    <w:rsid w:val="00983E0E"/>
    <w:rsid w:val="00984F15"/>
    <w:rsid w:val="00986745"/>
    <w:rsid w:val="0099087C"/>
    <w:rsid w:val="00992FEB"/>
    <w:rsid w:val="0099405B"/>
    <w:rsid w:val="00997115"/>
    <w:rsid w:val="009A1541"/>
    <w:rsid w:val="009A26E3"/>
    <w:rsid w:val="009B1240"/>
    <w:rsid w:val="009B3FDF"/>
    <w:rsid w:val="009B78A6"/>
    <w:rsid w:val="009C006E"/>
    <w:rsid w:val="009C3B17"/>
    <w:rsid w:val="009C4559"/>
    <w:rsid w:val="009C6348"/>
    <w:rsid w:val="009C7012"/>
    <w:rsid w:val="009C7863"/>
    <w:rsid w:val="009D2BC5"/>
    <w:rsid w:val="009D4518"/>
    <w:rsid w:val="009E4CE9"/>
    <w:rsid w:val="009F0CB9"/>
    <w:rsid w:val="009F1436"/>
    <w:rsid w:val="009F17EC"/>
    <w:rsid w:val="009F3288"/>
    <w:rsid w:val="009F3EA9"/>
    <w:rsid w:val="009F4B57"/>
    <w:rsid w:val="009F7B27"/>
    <w:rsid w:val="00A01645"/>
    <w:rsid w:val="00A017AF"/>
    <w:rsid w:val="00A029C7"/>
    <w:rsid w:val="00A03058"/>
    <w:rsid w:val="00A03856"/>
    <w:rsid w:val="00A040C4"/>
    <w:rsid w:val="00A0507B"/>
    <w:rsid w:val="00A050C5"/>
    <w:rsid w:val="00A0588A"/>
    <w:rsid w:val="00A068BC"/>
    <w:rsid w:val="00A07E0A"/>
    <w:rsid w:val="00A10316"/>
    <w:rsid w:val="00A10F7C"/>
    <w:rsid w:val="00A1175F"/>
    <w:rsid w:val="00A1239E"/>
    <w:rsid w:val="00A13887"/>
    <w:rsid w:val="00A14068"/>
    <w:rsid w:val="00A15F05"/>
    <w:rsid w:val="00A16A9D"/>
    <w:rsid w:val="00A16B85"/>
    <w:rsid w:val="00A21827"/>
    <w:rsid w:val="00A21C24"/>
    <w:rsid w:val="00A2700E"/>
    <w:rsid w:val="00A2709B"/>
    <w:rsid w:val="00A27D53"/>
    <w:rsid w:val="00A3052A"/>
    <w:rsid w:val="00A31ED8"/>
    <w:rsid w:val="00A323E9"/>
    <w:rsid w:val="00A32CD5"/>
    <w:rsid w:val="00A34221"/>
    <w:rsid w:val="00A3459C"/>
    <w:rsid w:val="00A37460"/>
    <w:rsid w:val="00A41DF6"/>
    <w:rsid w:val="00A43D04"/>
    <w:rsid w:val="00A44E8F"/>
    <w:rsid w:val="00A454F5"/>
    <w:rsid w:val="00A506FC"/>
    <w:rsid w:val="00A50733"/>
    <w:rsid w:val="00A5742B"/>
    <w:rsid w:val="00A6070D"/>
    <w:rsid w:val="00A610C6"/>
    <w:rsid w:val="00A636AE"/>
    <w:rsid w:val="00A65FB9"/>
    <w:rsid w:val="00A67F4B"/>
    <w:rsid w:val="00A701B2"/>
    <w:rsid w:val="00A70804"/>
    <w:rsid w:val="00A70D9E"/>
    <w:rsid w:val="00A70E32"/>
    <w:rsid w:val="00A72BF9"/>
    <w:rsid w:val="00A746BA"/>
    <w:rsid w:val="00A7511A"/>
    <w:rsid w:val="00A7749D"/>
    <w:rsid w:val="00A774FC"/>
    <w:rsid w:val="00A81DDF"/>
    <w:rsid w:val="00A82B70"/>
    <w:rsid w:val="00A85B2C"/>
    <w:rsid w:val="00A86605"/>
    <w:rsid w:val="00A8717D"/>
    <w:rsid w:val="00A87A1E"/>
    <w:rsid w:val="00A95443"/>
    <w:rsid w:val="00A96D0F"/>
    <w:rsid w:val="00AA1891"/>
    <w:rsid w:val="00AA2FE4"/>
    <w:rsid w:val="00AA621B"/>
    <w:rsid w:val="00AB02C1"/>
    <w:rsid w:val="00AB196E"/>
    <w:rsid w:val="00AB1B18"/>
    <w:rsid w:val="00AC1CEB"/>
    <w:rsid w:val="00AC35CB"/>
    <w:rsid w:val="00AC3BA2"/>
    <w:rsid w:val="00AC5BD2"/>
    <w:rsid w:val="00AC6390"/>
    <w:rsid w:val="00AD27A3"/>
    <w:rsid w:val="00AD4BAA"/>
    <w:rsid w:val="00AD4C04"/>
    <w:rsid w:val="00AD5493"/>
    <w:rsid w:val="00AD74E8"/>
    <w:rsid w:val="00AE15C0"/>
    <w:rsid w:val="00AE21BD"/>
    <w:rsid w:val="00AE2B37"/>
    <w:rsid w:val="00AE4302"/>
    <w:rsid w:val="00AF12C2"/>
    <w:rsid w:val="00AF1459"/>
    <w:rsid w:val="00AF309F"/>
    <w:rsid w:val="00AF4080"/>
    <w:rsid w:val="00AF642D"/>
    <w:rsid w:val="00AF7126"/>
    <w:rsid w:val="00B021ED"/>
    <w:rsid w:val="00B02E60"/>
    <w:rsid w:val="00B07A39"/>
    <w:rsid w:val="00B127ED"/>
    <w:rsid w:val="00B22644"/>
    <w:rsid w:val="00B23F05"/>
    <w:rsid w:val="00B24DF0"/>
    <w:rsid w:val="00B25F82"/>
    <w:rsid w:val="00B2686C"/>
    <w:rsid w:val="00B31677"/>
    <w:rsid w:val="00B33F49"/>
    <w:rsid w:val="00B35477"/>
    <w:rsid w:val="00B37706"/>
    <w:rsid w:val="00B414D5"/>
    <w:rsid w:val="00B41879"/>
    <w:rsid w:val="00B460F4"/>
    <w:rsid w:val="00B46C63"/>
    <w:rsid w:val="00B517B5"/>
    <w:rsid w:val="00B51F6E"/>
    <w:rsid w:val="00B5271D"/>
    <w:rsid w:val="00B54CF0"/>
    <w:rsid w:val="00B56646"/>
    <w:rsid w:val="00B60113"/>
    <w:rsid w:val="00B6105E"/>
    <w:rsid w:val="00B6199B"/>
    <w:rsid w:val="00B62175"/>
    <w:rsid w:val="00B62B7B"/>
    <w:rsid w:val="00B63FBE"/>
    <w:rsid w:val="00B64FBA"/>
    <w:rsid w:val="00B72790"/>
    <w:rsid w:val="00B72E9D"/>
    <w:rsid w:val="00B76DC4"/>
    <w:rsid w:val="00B77667"/>
    <w:rsid w:val="00B84BB6"/>
    <w:rsid w:val="00B908FC"/>
    <w:rsid w:val="00B90D3C"/>
    <w:rsid w:val="00B9169C"/>
    <w:rsid w:val="00B941ED"/>
    <w:rsid w:val="00B94A68"/>
    <w:rsid w:val="00B95620"/>
    <w:rsid w:val="00BA5C21"/>
    <w:rsid w:val="00BA601E"/>
    <w:rsid w:val="00BA6751"/>
    <w:rsid w:val="00BA69F3"/>
    <w:rsid w:val="00BA7BF8"/>
    <w:rsid w:val="00BB2E62"/>
    <w:rsid w:val="00BB356C"/>
    <w:rsid w:val="00BB5131"/>
    <w:rsid w:val="00BB5AB2"/>
    <w:rsid w:val="00BB7518"/>
    <w:rsid w:val="00BC51F6"/>
    <w:rsid w:val="00BC5210"/>
    <w:rsid w:val="00BC619F"/>
    <w:rsid w:val="00BC6A92"/>
    <w:rsid w:val="00BC7373"/>
    <w:rsid w:val="00BD1F84"/>
    <w:rsid w:val="00BD1FD9"/>
    <w:rsid w:val="00BD414F"/>
    <w:rsid w:val="00BE0B41"/>
    <w:rsid w:val="00BE230C"/>
    <w:rsid w:val="00BE66BF"/>
    <w:rsid w:val="00BE6EEF"/>
    <w:rsid w:val="00BF11D1"/>
    <w:rsid w:val="00BF36FD"/>
    <w:rsid w:val="00BF37BF"/>
    <w:rsid w:val="00BF393D"/>
    <w:rsid w:val="00BF567F"/>
    <w:rsid w:val="00BF5B5F"/>
    <w:rsid w:val="00BF64E7"/>
    <w:rsid w:val="00C00BB6"/>
    <w:rsid w:val="00C021B0"/>
    <w:rsid w:val="00C03272"/>
    <w:rsid w:val="00C04B78"/>
    <w:rsid w:val="00C1418E"/>
    <w:rsid w:val="00C16C42"/>
    <w:rsid w:val="00C17528"/>
    <w:rsid w:val="00C17FC1"/>
    <w:rsid w:val="00C22AAD"/>
    <w:rsid w:val="00C22E5A"/>
    <w:rsid w:val="00C2325B"/>
    <w:rsid w:val="00C24525"/>
    <w:rsid w:val="00C250BD"/>
    <w:rsid w:val="00C25756"/>
    <w:rsid w:val="00C263B5"/>
    <w:rsid w:val="00C26ECC"/>
    <w:rsid w:val="00C27FAA"/>
    <w:rsid w:val="00C31431"/>
    <w:rsid w:val="00C31E68"/>
    <w:rsid w:val="00C3336A"/>
    <w:rsid w:val="00C35133"/>
    <w:rsid w:val="00C37870"/>
    <w:rsid w:val="00C40718"/>
    <w:rsid w:val="00C40FAB"/>
    <w:rsid w:val="00C44070"/>
    <w:rsid w:val="00C452A5"/>
    <w:rsid w:val="00C45C24"/>
    <w:rsid w:val="00C46C55"/>
    <w:rsid w:val="00C47B6D"/>
    <w:rsid w:val="00C507A2"/>
    <w:rsid w:val="00C521B1"/>
    <w:rsid w:val="00C53C8E"/>
    <w:rsid w:val="00C54169"/>
    <w:rsid w:val="00C544D3"/>
    <w:rsid w:val="00C54686"/>
    <w:rsid w:val="00C614D9"/>
    <w:rsid w:val="00C624B2"/>
    <w:rsid w:val="00C63EA9"/>
    <w:rsid w:val="00C64E16"/>
    <w:rsid w:val="00C65C24"/>
    <w:rsid w:val="00C6677B"/>
    <w:rsid w:val="00C6705D"/>
    <w:rsid w:val="00C715FD"/>
    <w:rsid w:val="00C71BB3"/>
    <w:rsid w:val="00C81962"/>
    <w:rsid w:val="00C82310"/>
    <w:rsid w:val="00C86AF1"/>
    <w:rsid w:val="00C86B22"/>
    <w:rsid w:val="00C87E81"/>
    <w:rsid w:val="00C90FF3"/>
    <w:rsid w:val="00C93AFC"/>
    <w:rsid w:val="00C9584F"/>
    <w:rsid w:val="00CA04C9"/>
    <w:rsid w:val="00CA1C08"/>
    <w:rsid w:val="00CA2A1F"/>
    <w:rsid w:val="00CA604A"/>
    <w:rsid w:val="00CA6F6C"/>
    <w:rsid w:val="00CA76E2"/>
    <w:rsid w:val="00CA7FC6"/>
    <w:rsid w:val="00CB32F1"/>
    <w:rsid w:val="00CB3D64"/>
    <w:rsid w:val="00CB4034"/>
    <w:rsid w:val="00CB406F"/>
    <w:rsid w:val="00CB50C5"/>
    <w:rsid w:val="00CB59E9"/>
    <w:rsid w:val="00CB60CE"/>
    <w:rsid w:val="00CC372F"/>
    <w:rsid w:val="00CC3786"/>
    <w:rsid w:val="00CC4574"/>
    <w:rsid w:val="00CC66C0"/>
    <w:rsid w:val="00CD0CF4"/>
    <w:rsid w:val="00CD1378"/>
    <w:rsid w:val="00CD3746"/>
    <w:rsid w:val="00CD38C3"/>
    <w:rsid w:val="00CD4038"/>
    <w:rsid w:val="00CD6851"/>
    <w:rsid w:val="00CD7D9B"/>
    <w:rsid w:val="00CE011D"/>
    <w:rsid w:val="00CE0EB6"/>
    <w:rsid w:val="00CE112F"/>
    <w:rsid w:val="00CE2230"/>
    <w:rsid w:val="00CE34E5"/>
    <w:rsid w:val="00CE4F26"/>
    <w:rsid w:val="00CE5217"/>
    <w:rsid w:val="00CE5810"/>
    <w:rsid w:val="00CF1B35"/>
    <w:rsid w:val="00CF2347"/>
    <w:rsid w:val="00CF4D4B"/>
    <w:rsid w:val="00D03CC6"/>
    <w:rsid w:val="00D07BB1"/>
    <w:rsid w:val="00D11348"/>
    <w:rsid w:val="00D114B8"/>
    <w:rsid w:val="00D11C9A"/>
    <w:rsid w:val="00D16C18"/>
    <w:rsid w:val="00D16EC5"/>
    <w:rsid w:val="00D17272"/>
    <w:rsid w:val="00D21FD3"/>
    <w:rsid w:val="00D226EB"/>
    <w:rsid w:val="00D23E9D"/>
    <w:rsid w:val="00D3388A"/>
    <w:rsid w:val="00D3599B"/>
    <w:rsid w:val="00D35C97"/>
    <w:rsid w:val="00D36BFE"/>
    <w:rsid w:val="00D3769D"/>
    <w:rsid w:val="00D42335"/>
    <w:rsid w:val="00D42362"/>
    <w:rsid w:val="00D43A8C"/>
    <w:rsid w:val="00D53802"/>
    <w:rsid w:val="00D55854"/>
    <w:rsid w:val="00D56DEC"/>
    <w:rsid w:val="00D60990"/>
    <w:rsid w:val="00D6514D"/>
    <w:rsid w:val="00D67A08"/>
    <w:rsid w:val="00D70166"/>
    <w:rsid w:val="00D7450B"/>
    <w:rsid w:val="00D74B35"/>
    <w:rsid w:val="00D772B8"/>
    <w:rsid w:val="00D773CE"/>
    <w:rsid w:val="00D81F2C"/>
    <w:rsid w:val="00D82116"/>
    <w:rsid w:val="00D861A6"/>
    <w:rsid w:val="00D935F1"/>
    <w:rsid w:val="00D95A3A"/>
    <w:rsid w:val="00D96C6E"/>
    <w:rsid w:val="00DA1064"/>
    <w:rsid w:val="00DA1FF2"/>
    <w:rsid w:val="00DA2350"/>
    <w:rsid w:val="00DA6A20"/>
    <w:rsid w:val="00DA75A7"/>
    <w:rsid w:val="00DB0F14"/>
    <w:rsid w:val="00DB0FA2"/>
    <w:rsid w:val="00DB3F81"/>
    <w:rsid w:val="00DB4B55"/>
    <w:rsid w:val="00DC01B9"/>
    <w:rsid w:val="00DC0A06"/>
    <w:rsid w:val="00DC0E15"/>
    <w:rsid w:val="00DD278F"/>
    <w:rsid w:val="00DD2986"/>
    <w:rsid w:val="00DD689D"/>
    <w:rsid w:val="00DE1763"/>
    <w:rsid w:val="00DE31B2"/>
    <w:rsid w:val="00DE5ABB"/>
    <w:rsid w:val="00DE65B8"/>
    <w:rsid w:val="00DE67EB"/>
    <w:rsid w:val="00DE6DE3"/>
    <w:rsid w:val="00DE7304"/>
    <w:rsid w:val="00DE732A"/>
    <w:rsid w:val="00DF0FE0"/>
    <w:rsid w:val="00DF3CF3"/>
    <w:rsid w:val="00DF4DB1"/>
    <w:rsid w:val="00DF748B"/>
    <w:rsid w:val="00DF7C20"/>
    <w:rsid w:val="00E004A3"/>
    <w:rsid w:val="00E00CA0"/>
    <w:rsid w:val="00E0204A"/>
    <w:rsid w:val="00E04061"/>
    <w:rsid w:val="00E04D92"/>
    <w:rsid w:val="00E07D91"/>
    <w:rsid w:val="00E104AA"/>
    <w:rsid w:val="00E120ED"/>
    <w:rsid w:val="00E164DF"/>
    <w:rsid w:val="00E17BE2"/>
    <w:rsid w:val="00E20789"/>
    <w:rsid w:val="00E21435"/>
    <w:rsid w:val="00E2604C"/>
    <w:rsid w:val="00E27985"/>
    <w:rsid w:val="00E27A62"/>
    <w:rsid w:val="00E31083"/>
    <w:rsid w:val="00E321A6"/>
    <w:rsid w:val="00E34B55"/>
    <w:rsid w:val="00E36EC5"/>
    <w:rsid w:val="00E3765C"/>
    <w:rsid w:val="00E40D7F"/>
    <w:rsid w:val="00E421A7"/>
    <w:rsid w:val="00E467DA"/>
    <w:rsid w:val="00E51356"/>
    <w:rsid w:val="00E5136B"/>
    <w:rsid w:val="00E53A8B"/>
    <w:rsid w:val="00E56CBD"/>
    <w:rsid w:val="00E622D5"/>
    <w:rsid w:val="00E63CDE"/>
    <w:rsid w:val="00E63E56"/>
    <w:rsid w:val="00E649BB"/>
    <w:rsid w:val="00E6766E"/>
    <w:rsid w:val="00E769A9"/>
    <w:rsid w:val="00E7719F"/>
    <w:rsid w:val="00E81DC5"/>
    <w:rsid w:val="00E82C24"/>
    <w:rsid w:val="00E82EF5"/>
    <w:rsid w:val="00E86604"/>
    <w:rsid w:val="00E909DD"/>
    <w:rsid w:val="00E90EB4"/>
    <w:rsid w:val="00E940B6"/>
    <w:rsid w:val="00E944E3"/>
    <w:rsid w:val="00E95F6B"/>
    <w:rsid w:val="00EA1924"/>
    <w:rsid w:val="00EA25BD"/>
    <w:rsid w:val="00EA2631"/>
    <w:rsid w:val="00EA3F9D"/>
    <w:rsid w:val="00EA546C"/>
    <w:rsid w:val="00EA633C"/>
    <w:rsid w:val="00EB0501"/>
    <w:rsid w:val="00EB0A6A"/>
    <w:rsid w:val="00EB2F29"/>
    <w:rsid w:val="00EB3583"/>
    <w:rsid w:val="00EB44CA"/>
    <w:rsid w:val="00EB55A9"/>
    <w:rsid w:val="00EB7906"/>
    <w:rsid w:val="00EB7A0B"/>
    <w:rsid w:val="00EC1634"/>
    <w:rsid w:val="00EC5D3E"/>
    <w:rsid w:val="00ED150D"/>
    <w:rsid w:val="00ED2B90"/>
    <w:rsid w:val="00ED32D7"/>
    <w:rsid w:val="00ED3DCA"/>
    <w:rsid w:val="00ED42A3"/>
    <w:rsid w:val="00EE0356"/>
    <w:rsid w:val="00EE0627"/>
    <w:rsid w:val="00EE1C61"/>
    <w:rsid w:val="00EE1DA8"/>
    <w:rsid w:val="00EE495D"/>
    <w:rsid w:val="00EE63D2"/>
    <w:rsid w:val="00EE707E"/>
    <w:rsid w:val="00EE7F6F"/>
    <w:rsid w:val="00EF3927"/>
    <w:rsid w:val="00EF450C"/>
    <w:rsid w:val="00EF5758"/>
    <w:rsid w:val="00F01495"/>
    <w:rsid w:val="00F02EDF"/>
    <w:rsid w:val="00F04EA4"/>
    <w:rsid w:val="00F072D2"/>
    <w:rsid w:val="00F073C7"/>
    <w:rsid w:val="00F10E67"/>
    <w:rsid w:val="00F12C8B"/>
    <w:rsid w:val="00F157BC"/>
    <w:rsid w:val="00F17A99"/>
    <w:rsid w:val="00F21DE7"/>
    <w:rsid w:val="00F22DF8"/>
    <w:rsid w:val="00F233C2"/>
    <w:rsid w:val="00F25037"/>
    <w:rsid w:val="00F27CB7"/>
    <w:rsid w:val="00F31140"/>
    <w:rsid w:val="00F317A8"/>
    <w:rsid w:val="00F343EC"/>
    <w:rsid w:val="00F35A61"/>
    <w:rsid w:val="00F35C8B"/>
    <w:rsid w:val="00F3740E"/>
    <w:rsid w:val="00F37EE9"/>
    <w:rsid w:val="00F40DEF"/>
    <w:rsid w:val="00F44932"/>
    <w:rsid w:val="00F46E9B"/>
    <w:rsid w:val="00F472CF"/>
    <w:rsid w:val="00F5079A"/>
    <w:rsid w:val="00F536CA"/>
    <w:rsid w:val="00F604FC"/>
    <w:rsid w:val="00F61127"/>
    <w:rsid w:val="00F61C8F"/>
    <w:rsid w:val="00F62B5D"/>
    <w:rsid w:val="00F62BF5"/>
    <w:rsid w:val="00F664A2"/>
    <w:rsid w:val="00F6702E"/>
    <w:rsid w:val="00F722C7"/>
    <w:rsid w:val="00F72A98"/>
    <w:rsid w:val="00F75D32"/>
    <w:rsid w:val="00F7618B"/>
    <w:rsid w:val="00F768B8"/>
    <w:rsid w:val="00F83637"/>
    <w:rsid w:val="00F858EF"/>
    <w:rsid w:val="00F85E10"/>
    <w:rsid w:val="00F924D4"/>
    <w:rsid w:val="00F93951"/>
    <w:rsid w:val="00F93ADA"/>
    <w:rsid w:val="00F97EB4"/>
    <w:rsid w:val="00FA0D9E"/>
    <w:rsid w:val="00FA5033"/>
    <w:rsid w:val="00FA59CA"/>
    <w:rsid w:val="00FA5D44"/>
    <w:rsid w:val="00FB0119"/>
    <w:rsid w:val="00FB14DF"/>
    <w:rsid w:val="00FB16A3"/>
    <w:rsid w:val="00FB39C6"/>
    <w:rsid w:val="00FB4019"/>
    <w:rsid w:val="00FB4D04"/>
    <w:rsid w:val="00FB78C6"/>
    <w:rsid w:val="00FC0603"/>
    <w:rsid w:val="00FC15CA"/>
    <w:rsid w:val="00FC4481"/>
    <w:rsid w:val="00FC4A0D"/>
    <w:rsid w:val="00FC53B5"/>
    <w:rsid w:val="00FC5C86"/>
    <w:rsid w:val="00FC715D"/>
    <w:rsid w:val="00FC7A4B"/>
    <w:rsid w:val="00FD1341"/>
    <w:rsid w:val="00FD2BA7"/>
    <w:rsid w:val="00FD4440"/>
    <w:rsid w:val="00FD4F92"/>
    <w:rsid w:val="00FD592A"/>
    <w:rsid w:val="00FE0BB6"/>
    <w:rsid w:val="00FE16A8"/>
    <w:rsid w:val="00FE1861"/>
    <w:rsid w:val="00FE4F8A"/>
    <w:rsid w:val="00FE6183"/>
    <w:rsid w:val="00FE6B13"/>
    <w:rsid w:val="00FE6CB0"/>
    <w:rsid w:val="00FE7419"/>
    <w:rsid w:val="00FF35F8"/>
    <w:rsid w:val="00FF3FD7"/>
    <w:rsid w:val="00FF47BA"/>
    <w:rsid w:val="00FF47F4"/>
    <w:rsid w:val="00FF5EF4"/>
    <w:rsid w:val="00FF6ABA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AFC75E-CE9D-4D8C-B2D3-46E2F81AE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2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1459"/>
    <w:pPr>
      <w:spacing w:after="160" w:line="259" w:lineRule="auto"/>
    </w:pPr>
    <w:rPr>
      <w:sz w:val="22"/>
      <w:szCs w:val="22"/>
      <w:lang w:eastAsia="en-US"/>
    </w:rPr>
  </w:style>
  <w:style w:type="paragraph" w:styleId="Balk1">
    <w:name w:val="heading 1"/>
    <w:aliases w:val="Bolum_Basliklari_Sau,Baslık 1."/>
    <w:basedOn w:val="Normal"/>
    <w:next w:val="Normal"/>
    <w:link w:val="Balk1Char"/>
    <w:uiPriority w:val="9"/>
    <w:qFormat/>
    <w:rsid w:val="006743B8"/>
    <w:pPr>
      <w:numPr>
        <w:numId w:val="2"/>
      </w:numPr>
      <w:spacing w:after="0" w:line="240" w:lineRule="auto"/>
      <w:jc w:val="both"/>
      <w:outlineLvl w:val="0"/>
    </w:pPr>
    <w:rPr>
      <w:rFonts w:ascii="Times New Roman" w:hAnsi="Times New Roman"/>
      <w:b/>
      <w:kern w:val="0"/>
      <w:sz w:val="28"/>
      <w:szCs w:val="28"/>
      <w:lang w:eastAsia="tr-TR"/>
    </w:rPr>
  </w:style>
  <w:style w:type="paragraph" w:styleId="Balk2">
    <w:name w:val="heading 2"/>
    <w:aliases w:val="Baslik 1.1."/>
    <w:basedOn w:val="Normal"/>
    <w:next w:val="Normal"/>
    <w:link w:val="Balk2Char"/>
    <w:autoRedefine/>
    <w:uiPriority w:val="9"/>
    <w:semiHidden/>
    <w:unhideWhenUsed/>
    <w:qFormat/>
    <w:rsid w:val="00046EB2"/>
    <w:pPr>
      <w:keepNext/>
      <w:keepLines/>
      <w:spacing w:before="480" w:after="240" w:line="360" w:lineRule="auto"/>
      <w:ind w:left="720" w:hanging="720"/>
      <w:jc w:val="both"/>
      <w:outlineLvl w:val="1"/>
    </w:pPr>
    <w:rPr>
      <w:rFonts w:ascii="Times New Roman" w:eastAsia="Times New Roman" w:hAnsi="Times New Roman"/>
      <w:b/>
      <w:bCs/>
      <w:caps/>
      <w:kern w:val="0"/>
      <w:sz w:val="24"/>
      <w:szCs w:val="26"/>
    </w:rPr>
  </w:style>
  <w:style w:type="paragraph" w:styleId="Balk3">
    <w:name w:val="heading 3"/>
    <w:aliases w:val="Baslik 1.1.1."/>
    <w:basedOn w:val="Normal"/>
    <w:next w:val="Normal"/>
    <w:link w:val="Balk3Char"/>
    <w:autoRedefine/>
    <w:uiPriority w:val="9"/>
    <w:unhideWhenUsed/>
    <w:qFormat/>
    <w:rsid w:val="00046EB2"/>
    <w:pPr>
      <w:keepNext/>
      <w:keepLines/>
      <w:spacing w:before="240" w:after="120" w:line="360" w:lineRule="auto"/>
      <w:ind w:left="1080" w:hanging="1080"/>
      <w:jc w:val="both"/>
      <w:outlineLvl w:val="2"/>
    </w:pPr>
    <w:rPr>
      <w:rFonts w:ascii="Times New Roman" w:eastAsia="Times New Roman" w:hAnsi="Times New Roman"/>
      <w:b/>
      <w:bCs/>
      <w:kern w:val="0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6EB2"/>
    <w:pPr>
      <w:keepNext/>
      <w:keepLines/>
      <w:spacing w:before="40" w:after="0" w:line="360" w:lineRule="auto"/>
      <w:jc w:val="both"/>
      <w:outlineLvl w:val="3"/>
    </w:pPr>
    <w:rPr>
      <w:rFonts w:ascii="Calibri Light" w:eastAsia="Times New Roman" w:hAnsi="Calibri Light"/>
      <w:i/>
      <w:iCs/>
      <w:color w:val="2E74B5"/>
      <w:kern w:val="0"/>
      <w:sz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6EB2"/>
    <w:pPr>
      <w:keepNext/>
      <w:keepLines/>
      <w:spacing w:before="40" w:after="0" w:line="256" w:lineRule="auto"/>
      <w:ind w:left="1008" w:hanging="1008"/>
      <w:outlineLvl w:val="4"/>
    </w:pPr>
    <w:rPr>
      <w:rFonts w:ascii="Calibri Light" w:eastAsia="Times New Roman" w:hAnsi="Calibri Light"/>
      <w:color w:val="2E74B5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6EB2"/>
    <w:pPr>
      <w:keepNext/>
      <w:keepLines/>
      <w:spacing w:before="40" w:after="0" w:line="256" w:lineRule="auto"/>
      <w:ind w:left="1152" w:hanging="1152"/>
      <w:outlineLvl w:val="5"/>
    </w:pPr>
    <w:rPr>
      <w:rFonts w:ascii="Calibri Light" w:eastAsia="Times New Roman" w:hAnsi="Calibri Light"/>
      <w:color w:val="1F4D78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6EB2"/>
    <w:pPr>
      <w:keepNext/>
      <w:keepLines/>
      <w:spacing w:before="40" w:after="0" w:line="256" w:lineRule="auto"/>
      <w:ind w:left="1296" w:hanging="1296"/>
      <w:outlineLvl w:val="6"/>
    </w:pPr>
    <w:rPr>
      <w:rFonts w:ascii="Calibri Light" w:eastAsia="Times New Roman" w:hAnsi="Calibri Light"/>
      <w:i/>
      <w:iCs/>
      <w:color w:val="1F4D78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6EB2"/>
    <w:pPr>
      <w:keepNext/>
      <w:keepLines/>
      <w:spacing w:before="40" w:after="0" w:line="256" w:lineRule="auto"/>
      <w:ind w:left="1440" w:hanging="14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6EB2"/>
    <w:pPr>
      <w:keepNext/>
      <w:keepLines/>
      <w:spacing w:before="40" w:after="0" w:line="256" w:lineRule="auto"/>
      <w:ind w:left="1584" w:hanging="1584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rsid w:val="00835B0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o1">
    <w:name w:val="Normal Tablo1"/>
    <w:uiPriority w:val="99"/>
    <w:semiHidden/>
    <w:rsid w:val="009F4B57"/>
    <w:rPr>
      <w:rFonts w:ascii="Times New Roman" w:eastAsia="Times New Roman" w:hAnsi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lkSayfalarBasligiSau">
    <w:name w:val="Ilk_Sayfalar_Basligi_Sau"/>
    <w:basedOn w:val="Normal"/>
    <w:link w:val="IlkSayfalarBasligiSauChar"/>
    <w:autoRedefine/>
    <w:qFormat/>
    <w:rsid w:val="00D861A6"/>
    <w:pPr>
      <w:spacing w:after="0" w:line="360" w:lineRule="auto"/>
      <w:jc w:val="both"/>
      <w:outlineLvl w:val="0"/>
    </w:pPr>
    <w:rPr>
      <w:rFonts w:ascii="Times New Roman" w:eastAsia="Times New Roman" w:hAnsi="Times New Roman"/>
      <w:b/>
      <w:kern w:val="0"/>
      <w:sz w:val="28"/>
      <w:szCs w:val="28"/>
      <w:lang w:val="en-US" w:eastAsia="tr-TR"/>
    </w:rPr>
  </w:style>
  <w:style w:type="character" w:customStyle="1" w:styleId="ekillerTablosuChar">
    <w:name w:val="Şekiller Tablosu Char"/>
    <w:link w:val="ekillerTablosu"/>
    <w:uiPriority w:val="99"/>
    <w:semiHidden/>
    <w:rsid w:val="00EF450C"/>
    <w:rPr>
      <w:rFonts w:ascii="Times New Roman" w:eastAsia="Times New Roman" w:hAnsi="Times New Roman" w:cs="Times New Roman"/>
      <w:kern w:val="0"/>
      <w:sz w:val="24"/>
      <w:szCs w:val="24"/>
      <w:lang w:val="en-US" w:eastAsia="tr-TR"/>
    </w:rPr>
  </w:style>
  <w:style w:type="character" w:customStyle="1" w:styleId="IlkSayfalarBasligiSauChar">
    <w:name w:val="Ilk_Sayfalar_Basligi_Sau Char"/>
    <w:link w:val="IlkSayfalarBasligiSau"/>
    <w:rsid w:val="00D861A6"/>
    <w:rPr>
      <w:rFonts w:ascii="Times New Roman" w:eastAsia="Times New Roman" w:hAnsi="Times New Roman"/>
      <w:b/>
      <w:kern w:val="0"/>
      <w:sz w:val="28"/>
      <w:szCs w:val="28"/>
      <w:lang w:val="en-US"/>
    </w:rPr>
  </w:style>
  <w:style w:type="paragraph" w:customStyle="1" w:styleId="OzetYaziStiliSau">
    <w:name w:val="Ozet_Yazi_Stili_Sau"/>
    <w:basedOn w:val="IcindekilerBasligiSau"/>
    <w:next w:val="ilkbasliklar"/>
    <w:link w:val="OzetYaziStiliSauChar"/>
    <w:qFormat/>
    <w:rsid w:val="00F72A98"/>
    <w:pPr>
      <w:spacing w:line="240" w:lineRule="auto"/>
    </w:pPr>
  </w:style>
  <w:style w:type="paragraph" w:styleId="ekillerTablosu">
    <w:name w:val="table of figures"/>
    <w:basedOn w:val="AnaParagrafYaziStiliSau"/>
    <w:next w:val="Normal"/>
    <w:link w:val="ekillerTablosuChar"/>
    <w:uiPriority w:val="99"/>
    <w:unhideWhenUsed/>
    <w:rsid w:val="00EF450C"/>
  </w:style>
  <w:style w:type="paragraph" w:customStyle="1" w:styleId="OnsozYaziStili">
    <w:name w:val="Onsoz_Yazi_Stili"/>
    <w:basedOn w:val="Normal"/>
    <w:link w:val="OnsozYaziStiliChar"/>
    <w:qFormat/>
    <w:rsid w:val="00F72A98"/>
    <w:pPr>
      <w:spacing w:after="0" w:line="360" w:lineRule="auto"/>
      <w:jc w:val="both"/>
    </w:pPr>
    <w:rPr>
      <w:rFonts w:ascii="Times New Roman" w:eastAsia="Times New Roman" w:hAnsi="Times New Roman"/>
      <w:kern w:val="0"/>
      <w:sz w:val="24"/>
      <w:szCs w:val="24"/>
      <w:lang w:eastAsia="tr-TR"/>
    </w:rPr>
  </w:style>
  <w:style w:type="character" w:customStyle="1" w:styleId="OzetYaziStiliSauChar">
    <w:name w:val="Ozet_Yazi_Stili_Sau Char"/>
    <w:link w:val="OzetYaziStiliSau"/>
    <w:rsid w:val="00BF36FD"/>
    <w:rPr>
      <w:rFonts w:ascii="Times New Roman" w:eastAsia="Times New Roman" w:hAnsi="Times New Roman"/>
      <w:b/>
      <w:kern w:val="0"/>
      <w:lang w:val="en-US"/>
    </w:rPr>
  </w:style>
  <w:style w:type="paragraph" w:customStyle="1" w:styleId="SimgelerYaziStili">
    <w:name w:val="Simgeler_Yazi_Stili"/>
    <w:basedOn w:val="Normal"/>
    <w:link w:val="SimgelerYaziStiliChar"/>
    <w:qFormat/>
    <w:rsid w:val="00F72A98"/>
    <w:pPr>
      <w:spacing w:after="0" w:line="360" w:lineRule="auto"/>
      <w:jc w:val="both"/>
    </w:pPr>
    <w:rPr>
      <w:rFonts w:ascii="Times New Roman" w:eastAsia="Times New Roman" w:hAnsi="Times New Roman"/>
      <w:kern w:val="0"/>
      <w:sz w:val="24"/>
      <w:szCs w:val="24"/>
      <w:lang w:val="en-US" w:eastAsia="tr-TR"/>
    </w:rPr>
  </w:style>
  <w:style w:type="character" w:customStyle="1" w:styleId="OnsozYaziStiliChar">
    <w:name w:val="Onsoz_Yazi_Stili Char"/>
    <w:link w:val="OnsozYaziStili"/>
    <w:rsid w:val="00F72A98"/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SekillerTablosuYaziStili">
    <w:name w:val="Sekiller_Tablosu_Yazi_Stili"/>
    <w:basedOn w:val="Normal"/>
    <w:link w:val="SekillerTablosuYaziStiliChar"/>
    <w:qFormat/>
    <w:rsid w:val="002C376A"/>
    <w:pPr>
      <w:spacing w:after="0" w:line="360" w:lineRule="auto"/>
    </w:pPr>
    <w:rPr>
      <w:rFonts w:ascii="Times New Roman" w:eastAsia="Times New Roman" w:hAnsi="Times New Roman"/>
      <w:kern w:val="0"/>
      <w:sz w:val="18"/>
      <w:szCs w:val="24"/>
      <w:lang w:eastAsia="tr-TR"/>
    </w:rPr>
  </w:style>
  <w:style w:type="character" w:customStyle="1" w:styleId="SimgelerYaziStiliChar">
    <w:name w:val="Simgeler_Yazi_Stili Char"/>
    <w:link w:val="SimgelerYaziStili"/>
    <w:rsid w:val="00F72A98"/>
    <w:rPr>
      <w:rFonts w:ascii="Times New Roman" w:eastAsia="Times New Roman" w:hAnsi="Times New Roman" w:cs="Times New Roman"/>
      <w:kern w:val="0"/>
      <w:sz w:val="24"/>
      <w:szCs w:val="24"/>
      <w:lang w:val="en-US" w:eastAsia="tr-TR"/>
    </w:rPr>
  </w:style>
  <w:style w:type="paragraph" w:customStyle="1" w:styleId="SonSayfalarBasligiSau">
    <w:name w:val="Son_Sayfalar_Basligi_Sau"/>
    <w:basedOn w:val="IlkSayfalarBasligiSau"/>
    <w:link w:val="SonSayfalarBasligiSauChar"/>
    <w:qFormat/>
    <w:rsid w:val="00D74B35"/>
  </w:style>
  <w:style w:type="character" w:customStyle="1" w:styleId="SekillerTablosuYaziStiliChar">
    <w:name w:val="Sekiller_Tablosu_Yazi_Stili Char"/>
    <w:link w:val="SekillerTablosuYaziStili"/>
    <w:rsid w:val="002C376A"/>
    <w:rPr>
      <w:rFonts w:ascii="Times New Roman" w:eastAsia="Times New Roman" w:hAnsi="Times New Roman" w:cs="Times New Roman"/>
      <w:kern w:val="0"/>
      <w:sz w:val="18"/>
      <w:szCs w:val="24"/>
      <w:lang w:eastAsia="tr-TR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E164DF"/>
    <w:pPr>
      <w:spacing w:after="0" w:line="360" w:lineRule="auto"/>
      <w:jc w:val="both"/>
    </w:pPr>
    <w:rPr>
      <w:rFonts w:ascii="Times New Roman" w:eastAsia="TimesNewRoman" w:hAnsi="Times New Roman"/>
      <w:bCs/>
      <w:kern w:val="0"/>
      <w:sz w:val="18"/>
      <w:szCs w:val="18"/>
      <w:lang w:eastAsia="tr-TR"/>
    </w:rPr>
  </w:style>
  <w:style w:type="character" w:customStyle="1" w:styleId="SonSayfalarBasligiSauChar">
    <w:name w:val="Son_Sayfalar_Basligi_Sau Char"/>
    <w:link w:val="SonSayfalarBasligiSau"/>
    <w:rsid w:val="00D74B35"/>
    <w:rPr>
      <w:rFonts w:ascii="Times New Roman" w:eastAsia="Times New Roman" w:hAnsi="Times New Roman" w:cs="Times New Roman"/>
      <w:b/>
      <w:kern w:val="0"/>
      <w:sz w:val="28"/>
      <w:szCs w:val="28"/>
      <w:lang w:val="de-DE" w:eastAsia="tr-TR"/>
    </w:rPr>
  </w:style>
  <w:style w:type="paragraph" w:customStyle="1" w:styleId="BaslikBosluklari">
    <w:name w:val="Baslik_Bosluklari"/>
    <w:basedOn w:val="IlkSayfalarBasligiSau"/>
    <w:link w:val="BaslikBosluklariChar"/>
    <w:qFormat/>
    <w:rsid w:val="00F768B8"/>
  </w:style>
  <w:style w:type="character" w:customStyle="1" w:styleId="AnaParagrafYaziStiliSauChar">
    <w:name w:val="Ana_Paragraf_Yazi_Stili_Sau Char"/>
    <w:link w:val="AnaParagrafYaziStiliSau"/>
    <w:rsid w:val="00E164DF"/>
    <w:rPr>
      <w:rFonts w:ascii="Times New Roman" w:eastAsia="TimesNewRoman" w:hAnsi="Times New Roman"/>
      <w:bCs/>
      <w:kern w:val="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2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aslikBosluklariChar">
    <w:name w:val="Baslik_Bosluklari Char"/>
    <w:link w:val="BaslikBosluklari"/>
    <w:rsid w:val="00F768B8"/>
    <w:rPr>
      <w:rFonts w:ascii="Times New Roman" w:eastAsia="Times New Roman" w:hAnsi="Times New Roman"/>
      <w:b/>
      <w:kern w:val="0"/>
      <w:sz w:val="28"/>
      <w:szCs w:val="28"/>
      <w:lang w:val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2099C"/>
  </w:style>
  <w:style w:type="paragraph" w:styleId="Altbilgi">
    <w:name w:val="footer"/>
    <w:basedOn w:val="Normal"/>
    <w:link w:val="AltbilgiChar"/>
    <w:uiPriority w:val="99"/>
    <w:unhideWhenUsed/>
    <w:rsid w:val="00320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099C"/>
  </w:style>
  <w:style w:type="paragraph" w:customStyle="1" w:styleId="KapakTCYazisiSau">
    <w:name w:val="Kapak_TC_Yazisi_Sau"/>
    <w:basedOn w:val="Normal"/>
    <w:link w:val="KapakTCYazisiSauChar"/>
    <w:qFormat/>
    <w:rsid w:val="00076396"/>
    <w:pPr>
      <w:spacing w:after="0" w:line="240" w:lineRule="auto"/>
      <w:jc w:val="center"/>
    </w:pPr>
    <w:rPr>
      <w:rFonts w:ascii="Times New Roman" w:eastAsia="Times New Roman" w:hAnsi="Times New Roman"/>
      <w:b/>
      <w:kern w:val="0"/>
      <w:sz w:val="24"/>
      <w:szCs w:val="24"/>
      <w:lang w:eastAsia="tr-TR"/>
    </w:rPr>
  </w:style>
  <w:style w:type="paragraph" w:customStyle="1" w:styleId="KapakFenBilimleriYazisiSau">
    <w:name w:val="Kapak_Fen_Bilimleri_Yazisi_Sau"/>
    <w:basedOn w:val="Normal"/>
    <w:link w:val="KapakFenBilimleriYazisiSauChar"/>
    <w:qFormat/>
    <w:rsid w:val="00076396"/>
    <w:pPr>
      <w:spacing w:after="0" w:line="240" w:lineRule="auto"/>
      <w:jc w:val="center"/>
    </w:pPr>
    <w:rPr>
      <w:rFonts w:ascii="Times New Roman" w:eastAsia="Times New Roman" w:hAnsi="Times New Roman"/>
      <w:b/>
      <w:kern w:val="0"/>
      <w:sz w:val="28"/>
      <w:szCs w:val="28"/>
      <w:lang w:eastAsia="tr-TR"/>
    </w:rPr>
  </w:style>
  <w:style w:type="character" w:customStyle="1" w:styleId="KapakTCYazisiSauChar">
    <w:name w:val="Kapak_TC_Yazisi_Sau Char"/>
    <w:link w:val="KapakTCYazisiSau"/>
    <w:rsid w:val="00076396"/>
    <w:rPr>
      <w:rFonts w:ascii="Times New Roman" w:eastAsia="Times New Roman" w:hAnsi="Times New Roman" w:cs="Times New Roman"/>
      <w:b/>
      <w:kern w:val="0"/>
      <w:sz w:val="24"/>
      <w:szCs w:val="24"/>
      <w:lang w:eastAsia="tr-TR"/>
    </w:rPr>
  </w:style>
  <w:style w:type="paragraph" w:customStyle="1" w:styleId="KapakMakaleBasligiSau">
    <w:name w:val="Kapak_Makale_Basligi_Sau"/>
    <w:basedOn w:val="Normal"/>
    <w:link w:val="KapakMakaleBasligiSauChar"/>
    <w:qFormat/>
    <w:rsid w:val="00832756"/>
    <w:pPr>
      <w:spacing w:before="60" w:after="0" w:line="240" w:lineRule="auto"/>
      <w:jc w:val="center"/>
    </w:pPr>
    <w:rPr>
      <w:rFonts w:ascii="Arial" w:eastAsia="Times New Roman" w:hAnsi="Arial" w:cs="Arial"/>
      <w:b/>
      <w:kern w:val="0"/>
      <w:sz w:val="34"/>
      <w:szCs w:val="34"/>
      <w:lang w:eastAsia="tr-TR"/>
    </w:rPr>
  </w:style>
  <w:style w:type="character" w:customStyle="1" w:styleId="KapakFenBilimleriYazisiSauChar">
    <w:name w:val="Kapak_Fen_Bilimleri_Yazisi_Sau Char"/>
    <w:link w:val="KapakFenBilimleriYazisiSau"/>
    <w:rsid w:val="00076396"/>
    <w:rPr>
      <w:rFonts w:ascii="Times New Roman" w:eastAsia="Times New Roman" w:hAnsi="Times New Roman" w:cs="Times New Roman"/>
      <w:b/>
      <w:kern w:val="0"/>
      <w:sz w:val="28"/>
      <w:szCs w:val="28"/>
      <w:lang w:eastAsia="tr-TR"/>
    </w:rPr>
  </w:style>
  <w:style w:type="paragraph" w:customStyle="1" w:styleId="KapakIsimSoyisim">
    <w:name w:val="Kapak_Isim_Soyisim"/>
    <w:basedOn w:val="Normal"/>
    <w:link w:val="KapakIsimSoyisimChar"/>
    <w:qFormat/>
    <w:rsid w:val="00832756"/>
    <w:pPr>
      <w:spacing w:before="220" w:after="0" w:line="240" w:lineRule="auto"/>
      <w:jc w:val="center"/>
    </w:pPr>
    <w:rPr>
      <w:rFonts w:ascii="Arial" w:eastAsia="Times New Roman" w:hAnsi="Arial" w:cs="Arial"/>
      <w:b/>
      <w:kern w:val="0"/>
      <w:sz w:val="26"/>
      <w:szCs w:val="26"/>
      <w:lang w:eastAsia="tr-TR"/>
    </w:rPr>
  </w:style>
  <w:style w:type="character" w:customStyle="1" w:styleId="KapakMakaleBasligiSauChar">
    <w:name w:val="Kapak_Makale_Basligi_Sau Char"/>
    <w:link w:val="KapakMakaleBasligiSau"/>
    <w:rsid w:val="00832756"/>
    <w:rPr>
      <w:rFonts w:ascii="Arial" w:eastAsia="Times New Roman" w:hAnsi="Arial" w:cs="Arial"/>
      <w:b/>
      <w:kern w:val="0"/>
      <w:sz w:val="34"/>
      <w:szCs w:val="34"/>
      <w:lang w:eastAsia="tr-TR"/>
    </w:rPr>
  </w:style>
  <w:style w:type="paragraph" w:customStyle="1" w:styleId="KapakBoslukYaziStiliSau">
    <w:name w:val="Kapak_Bosluk_Yazi_Stili_Sau"/>
    <w:basedOn w:val="Normal"/>
    <w:link w:val="KapakBoslukYaziStiliSauChar"/>
    <w:qFormat/>
    <w:rsid w:val="00832756"/>
    <w:pPr>
      <w:spacing w:after="0" w:line="240" w:lineRule="auto"/>
      <w:jc w:val="center"/>
    </w:pPr>
    <w:rPr>
      <w:rFonts w:ascii="Times New Roman" w:eastAsia="Times New Roman" w:hAnsi="Times New Roman"/>
      <w:kern w:val="0"/>
      <w:sz w:val="34"/>
      <w:szCs w:val="34"/>
      <w:lang w:eastAsia="tr-TR"/>
    </w:rPr>
  </w:style>
  <w:style w:type="character" w:customStyle="1" w:styleId="KapakIsimSoyisimChar">
    <w:name w:val="Kapak_Isim_Soyisim Char"/>
    <w:link w:val="KapakIsimSoyisim"/>
    <w:rsid w:val="00832756"/>
    <w:rPr>
      <w:rFonts w:ascii="Arial" w:eastAsia="Times New Roman" w:hAnsi="Arial" w:cs="Arial"/>
      <w:b/>
      <w:kern w:val="0"/>
      <w:sz w:val="26"/>
      <w:szCs w:val="26"/>
      <w:lang w:eastAsia="tr-TR"/>
    </w:rPr>
  </w:style>
  <w:style w:type="paragraph" w:customStyle="1" w:styleId="KapakTezYaziStiliSau">
    <w:name w:val="Kapak_Tez_Yazi_Stili_Sau"/>
    <w:basedOn w:val="Normal"/>
    <w:link w:val="KapakTezYaziStiliSauChar"/>
    <w:qFormat/>
    <w:rsid w:val="00832756"/>
    <w:pPr>
      <w:spacing w:before="320" w:after="0" w:line="240" w:lineRule="auto"/>
      <w:jc w:val="center"/>
    </w:pPr>
    <w:rPr>
      <w:rFonts w:ascii="Times New Roman" w:eastAsia="Times New Roman" w:hAnsi="Times New Roman"/>
      <w:b/>
      <w:kern w:val="0"/>
      <w:sz w:val="30"/>
      <w:szCs w:val="30"/>
      <w:lang w:eastAsia="tr-TR"/>
    </w:rPr>
  </w:style>
  <w:style w:type="character" w:customStyle="1" w:styleId="KapakBoslukYaziStiliSauChar">
    <w:name w:val="Kapak_Bosluk_Yazi_Stili_Sau Char"/>
    <w:link w:val="KapakBoslukYaziStiliSau"/>
    <w:rsid w:val="00832756"/>
    <w:rPr>
      <w:rFonts w:ascii="Times New Roman" w:eastAsia="Times New Roman" w:hAnsi="Times New Roman" w:cs="Times New Roman"/>
      <w:kern w:val="0"/>
      <w:sz w:val="34"/>
      <w:szCs w:val="34"/>
      <w:lang w:eastAsia="tr-TR"/>
    </w:rPr>
  </w:style>
  <w:style w:type="character" w:styleId="YerTutucuMetni">
    <w:name w:val="Placeholder Text"/>
    <w:uiPriority w:val="99"/>
    <w:semiHidden/>
    <w:rsid w:val="00087052"/>
    <w:rPr>
      <w:color w:val="808080"/>
    </w:rPr>
  </w:style>
  <w:style w:type="character" w:customStyle="1" w:styleId="KapakTezYaziStiliSauChar">
    <w:name w:val="Kapak_Tez_Yazi_Stili_Sau Char"/>
    <w:link w:val="KapakTezYaziStiliSau"/>
    <w:rsid w:val="00832756"/>
    <w:rPr>
      <w:rFonts w:ascii="Times New Roman" w:eastAsia="Times New Roman" w:hAnsi="Times New Roman" w:cs="Times New Roman"/>
      <w:b/>
      <w:kern w:val="0"/>
      <w:sz w:val="30"/>
      <w:szCs w:val="30"/>
      <w:lang w:eastAsia="tr-TR"/>
    </w:rPr>
  </w:style>
  <w:style w:type="paragraph" w:customStyle="1" w:styleId="KapakOybirligiYazi-StiliSau">
    <w:name w:val="Kapak_Oybirligi_Yazi-Stili_Sau"/>
    <w:basedOn w:val="Normal"/>
    <w:link w:val="KapakOybirligiYazi-StiliSauChar"/>
    <w:qFormat/>
    <w:rsid w:val="009440A4"/>
    <w:pPr>
      <w:spacing w:after="0" w:line="240" w:lineRule="auto"/>
      <w:jc w:val="both"/>
    </w:pPr>
    <w:rPr>
      <w:rFonts w:ascii="Times New Roman" w:eastAsia="Times New Roman" w:hAnsi="Times New Roman"/>
      <w:b/>
      <w:kern w:val="0"/>
      <w:sz w:val="24"/>
      <w:szCs w:val="24"/>
      <w:lang w:eastAsia="tr-TR"/>
    </w:rPr>
  </w:style>
  <w:style w:type="paragraph" w:customStyle="1" w:styleId="KapakJuriYaziStili">
    <w:name w:val="Kapak_Juri_Yazi_Stili"/>
    <w:basedOn w:val="Normal"/>
    <w:link w:val="KapakJuriYaziStiliChar"/>
    <w:qFormat/>
    <w:rsid w:val="009440A4"/>
    <w:pPr>
      <w:spacing w:after="0" w:line="240" w:lineRule="auto"/>
      <w:jc w:val="center"/>
    </w:pPr>
    <w:rPr>
      <w:rFonts w:ascii="Times New Roman" w:eastAsia="Times New Roman" w:hAnsi="Times New Roman"/>
      <w:b/>
      <w:kern w:val="0"/>
      <w:sz w:val="26"/>
      <w:szCs w:val="26"/>
      <w:lang w:eastAsia="tr-TR"/>
    </w:rPr>
  </w:style>
  <w:style w:type="character" w:customStyle="1" w:styleId="KapakBilimdaliYazStiliSauChar">
    <w:name w:val="Kapak_Bilimdali_Yazı_Stili_Sau Char"/>
    <w:link w:val="KapakBilimdaliYazStiliSau"/>
    <w:locked/>
    <w:rsid w:val="00CA604A"/>
    <w:rPr>
      <w:rFonts w:ascii="Times New Roman" w:eastAsia="Times New Roman" w:hAnsi="Times New Roman"/>
      <w:b/>
      <w:kern w:val="0"/>
      <w:sz w:val="26"/>
      <w:szCs w:val="26"/>
    </w:rPr>
  </w:style>
  <w:style w:type="paragraph" w:customStyle="1" w:styleId="KapakBilimdaliYazStiliSau">
    <w:name w:val="Kapak_Bilimdali_Yazı_Stili_Sau"/>
    <w:basedOn w:val="Normal"/>
    <w:link w:val="KapakBilimdaliYazStiliSauChar"/>
    <w:autoRedefine/>
    <w:qFormat/>
    <w:rsid w:val="00CA604A"/>
    <w:pPr>
      <w:spacing w:after="0" w:line="240" w:lineRule="auto"/>
      <w:jc w:val="center"/>
    </w:pPr>
    <w:rPr>
      <w:rFonts w:ascii="Times New Roman" w:eastAsia="Times New Roman" w:hAnsi="Times New Roman"/>
      <w:b/>
      <w:kern w:val="0"/>
      <w:sz w:val="26"/>
      <w:szCs w:val="26"/>
      <w:lang w:eastAsia="tr-TR"/>
    </w:rPr>
  </w:style>
  <w:style w:type="character" w:styleId="Kpr">
    <w:name w:val="Hyperlink"/>
    <w:uiPriority w:val="99"/>
    <w:unhideWhenUsed/>
    <w:rsid w:val="00087052"/>
    <w:rPr>
      <w:color w:val="0000FF"/>
      <w:u w:val="single"/>
    </w:rPr>
  </w:style>
  <w:style w:type="paragraph" w:styleId="ResimYazs">
    <w:name w:val="caption"/>
    <w:basedOn w:val="SekillerTablosuYaziStili"/>
    <w:next w:val="Normal"/>
    <w:link w:val="ResimYazsChar"/>
    <w:uiPriority w:val="35"/>
    <w:unhideWhenUsed/>
    <w:qFormat/>
    <w:rsid w:val="006743B8"/>
    <w:pPr>
      <w:spacing w:after="200" w:line="240" w:lineRule="auto"/>
    </w:pPr>
    <w:rPr>
      <w:iCs/>
      <w:szCs w:val="18"/>
    </w:rPr>
  </w:style>
  <w:style w:type="paragraph" w:customStyle="1" w:styleId="OzgecmisYaziStiliSau">
    <w:name w:val="Ozgecmis_Yazi_Stili_Sau"/>
    <w:basedOn w:val="Normal"/>
    <w:link w:val="OzgecmisYaziStiliSauChar"/>
    <w:qFormat/>
    <w:rsid w:val="002B28FA"/>
    <w:pPr>
      <w:spacing w:after="0" w:line="360" w:lineRule="auto"/>
      <w:jc w:val="both"/>
    </w:pPr>
    <w:rPr>
      <w:rFonts w:ascii="Times New Roman" w:eastAsia="Times New Roman" w:hAnsi="Times New Roman"/>
      <w:kern w:val="0"/>
      <w:sz w:val="24"/>
      <w:szCs w:val="24"/>
      <w:lang w:eastAsia="tr-TR"/>
    </w:rPr>
  </w:style>
  <w:style w:type="paragraph" w:customStyle="1" w:styleId="IngilizceOzetYaziStiliSau">
    <w:name w:val="Ingilizce_Ozet_Yazi_Stili_Sau"/>
    <w:basedOn w:val="Normal"/>
    <w:link w:val="IngilizceOzetYaziStiliSauChar"/>
    <w:qFormat/>
    <w:rsid w:val="00456B95"/>
    <w:pPr>
      <w:spacing w:after="0" w:line="360" w:lineRule="auto"/>
      <w:jc w:val="both"/>
    </w:pPr>
    <w:rPr>
      <w:rFonts w:ascii="Times New Roman" w:eastAsia="Times New Roman" w:hAnsi="Times New Roman"/>
      <w:b/>
      <w:kern w:val="0"/>
      <w:sz w:val="28"/>
      <w:szCs w:val="28"/>
      <w:lang w:eastAsia="tr-TR"/>
    </w:rPr>
  </w:style>
  <w:style w:type="character" w:customStyle="1" w:styleId="OzgecmisYaziStiliSauChar">
    <w:name w:val="Ozgecmis_Yazi_Stili_Sau Char"/>
    <w:link w:val="OzgecmisYaziStiliSau"/>
    <w:rsid w:val="002B28FA"/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A60C6"/>
    <w:pPr>
      <w:ind w:left="720"/>
      <w:contextualSpacing/>
    </w:pPr>
  </w:style>
  <w:style w:type="character" w:customStyle="1" w:styleId="IngilizceOzetYaziStiliSauChar">
    <w:name w:val="Ingilizce_Ozet_Yazi_Stili_Sau Char"/>
    <w:link w:val="IngilizceOzetYaziStiliSau"/>
    <w:rsid w:val="00456B95"/>
    <w:rPr>
      <w:rFonts w:ascii="Times New Roman" w:eastAsia="Times New Roman" w:hAnsi="Times New Roman" w:cs="Times New Roman"/>
      <w:b/>
      <w:kern w:val="0"/>
      <w:sz w:val="28"/>
      <w:szCs w:val="28"/>
      <w:lang w:eastAsia="tr-TR"/>
    </w:rPr>
  </w:style>
  <w:style w:type="character" w:customStyle="1" w:styleId="AltBaslkSauChar">
    <w:name w:val="Alt_Baslık_Sau Char"/>
    <w:link w:val="AltBaslkSau"/>
    <w:locked/>
    <w:rsid w:val="007F414C"/>
    <w:rPr>
      <w:rFonts w:ascii="Times New Roman" w:hAnsi="Times New Roman"/>
      <w:b/>
    </w:rPr>
  </w:style>
  <w:style w:type="paragraph" w:customStyle="1" w:styleId="AltBaslkSau">
    <w:name w:val="Alt_Baslık_Sau"/>
    <w:basedOn w:val="Normal"/>
    <w:next w:val="AnaParagrafYaziStiliSau"/>
    <w:link w:val="AltBaslkSauChar"/>
    <w:autoRedefine/>
    <w:qFormat/>
    <w:rsid w:val="007F414C"/>
    <w:pPr>
      <w:keepNext/>
      <w:numPr>
        <w:ilvl w:val="1"/>
        <w:numId w:val="2"/>
      </w:numPr>
      <w:spacing w:after="0" w:line="360" w:lineRule="auto"/>
      <w:ind w:left="426" w:hanging="426"/>
      <w:jc w:val="both"/>
      <w:outlineLvl w:val="1"/>
    </w:pPr>
    <w:rPr>
      <w:rFonts w:ascii="Times New Roman" w:hAnsi="Times New Roman"/>
      <w:b/>
      <w:sz w:val="24"/>
      <w:szCs w:val="24"/>
      <w:lang w:eastAsia="tr-TR"/>
    </w:rPr>
  </w:style>
  <w:style w:type="character" w:customStyle="1" w:styleId="KapakOybirligiYazi-StiliSauChar">
    <w:name w:val="Kapak_Oybirligi_Yazi-Stili_Sau Char"/>
    <w:link w:val="KapakOybirligiYazi-StiliSau"/>
    <w:rsid w:val="009440A4"/>
    <w:rPr>
      <w:rFonts w:ascii="Times New Roman" w:eastAsia="Times New Roman" w:hAnsi="Times New Roman" w:cs="Times New Roman"/>
      <w:b/>
      <w:kern w:val="0"/>
      <w:sz w:val="24"/>
      <w:szCs w:val="24"/>
      <w:lang w:eastAsia="tr-TR"/>
    </w:rPr>
  </w:style>
  <w:style w:type="paragraph" w:customStyle="1" w:styleId="KapakDoktoraDanismanYaziStiliSau">
    <w:name w:val="Kapak_Doktora_Danisman_Yazi_Stili_Sau"/>
    <w:basedOn w:val="Normal"/>
    <w:link w:val="KapakDoktoraDanismanYaziStiliSauChar"/>
    <w:qFormat/>
    <w:rsid w:val="00CA76E2"/>
    <w:pPr>
      <w:spacing w:after="0" w:line="240" w:lineRule="auto"/>
      <w:jc w:val="center"/>
    </w:pPr>
    <w:rPr>
      <w:rFonts w:ascii="Times New Roman" w:eastAsia="Times New Roman" w:hAnsi="Times New Roman"/>
      <w:b/>
      <w:kern w:val="0"/>
      <w:lang w:eastAsia="tr-TR"/>
    </w:rPr>
  </w:style>
  <w:style w:type="character" w:customStyle="1" w:styleId="KapakJuriYaziStiliChar">
    <w:name w:val="Kapak_Juri_Yazi_Stili Char"/>
    <w:link w:val="KapakJuriYaziStili"/>
    <w:rsid w:val="009440A4"/>
    <w:rPr>
      <w:rFonts w:ascii="Times New Roman" w:eastAsia="Times New Roman" w:hAnsi="Times New Roman" w:cs="Times New Roman"/>
      <w:b/>
      <w:kern w:val="0"/>
      <w:sz w:val="26"/>
      <w:szCs w:val="26"/>
      <w:lang w:eastAsia="tr-TR"/>
    </w:rPr>
  </w:style>
  <w:style w:type="character" w:customStyle="1" w:styleId="Balk1Char">
    <w:name w:val="Başlık 1 Char"/>
    <w:aliases w:val="Bolum_Basliklari_Sau Char,Baslık 1. Char"/>
    <w:link w:val="Balk1"/>
    <w:uiPriority w:val="9"/>
    <w:rsid w:val="006743B8"/>
    <w:rPr>
      <w:rFonts w:ascii="Times New Roman" w:hAnsi="Times New Roman"/>
      <w:b/>
      <w:sz w:val="28"/>
      <w:szCs w:val="28"/>
    </w:rPr>
  </w:style>
  <w:style w:type="character" w:customStyle="1" w:styleId="KapakDoktoraDanismanYaziStiliSauChar">
    <w:name w:val="Kapak_Doktora_Danisman_Yazi_Stili_Sau Char"/>
    <w:link w:val="KapakDoktoraDanismanYaziStiliSau"/>
    <w:rsid w:val="00CA76E2"/>
    <w:rPr>
      <w:rFonts w:ascii="Times New Roman" w:eastAsia="Times New Roman" w:hAnsi="Times New Roman" w:cs="Times New Roman"/>
      <w:b/>
      <w:kern w:val="0"/>
      <w:lang w:eastAsia="tr-TR"/>
    </w:rPr>
  </w:style>
  <w:style w:type="paragraph" w:styleId="TBal">
    <w:name w:val="TOC Heading"/>
    <w:aliases w:val="Sidebar Heading"/>
    <w:basedOn w:val="Balk1"/>
    <w:next w:val="Normal"/>
    <w:uiPriority w:val="39"/>
    <w:unhideWhenUsed/>
    <w:qFormat/>
    <w:rsid w:val="00E909DD"/>
    <w:pPr>
      <w:spacing w:before="480" w:line="276" w:lineRule="auto"/>
      <w:outlineLvl w:val="9"/>
    </w:pPr>
    <w:rPr>
      <w:b w:val="0"/>
      <w:bCs/>
      <w:lang w:val="en-US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85509B"/>
    <w:pPr>
      <w:tabs>
        <w:tab w:val="left" w:pos="709"/>
        <w:tab w:val="left" w:pos="1701"/>
        <w:tab w:val="right" w:leader="dot" w:pos="8222"/>
      </w:tabs>
      <w:spacing w:after="0" w:line="360" w:lineRule="auto"/>
    </w:pPr>
  </w:style>
  <w:style w:type="paragraph" w:styleId="T2">
    <w:name w:val="toc 2"/>
    <w:basedOn w:val="Normal"/>
    <w:next w:val="Normal"/>
    <w:autoRedefine/>
    <w:uiPriority w:val="39"/>
    <w:unhideWhenUsed/>
    <w:qFormat/>
    <w:rsid w:val="002B6F2C"/>
    <w:pPr>
      <w:tabs>
        <w:tab w:val="left" w:pos="1134"/>
        <w:tab w:val="left" w:pos="1276"/>
        <w:tab w:val="left" w:pos="2268"/>
        <w:tab w:val="right" w:leader="dot" w:pos="8222"/>
      </w:tabs>
      <w:spacing w:after="0" w:line="360" w:lineRule="auto"/>
      <w:ind w:left="1134" w:hanging="522"/>
    </w:pPr>
  </w:style>
  <w:style w:type="paragraph" w:styleId="T3">
    <w:name w:val="toc 3"/>
    <w:basedOn w:val="Normal"/>
    <w:next w:val="Normal"/>
    <w:autoRedefine/>
    <w:uiPriority w:val="39"/>
    <w:unhideWhenUsed/>
    <w:qFormat/>
    <w:rsid w:val="000640D5"/>
    <w:pPr>
      <w:tabs>
        <w:tab w:val="left" w:pos="2268"/>
        <w:tab w:val="right" w:leader="dot" w:pos="8222"/>
      </w:tabs>
      <w:spacing w:after="0" w:line="360" w:lineRule="auto"/>
      <w:ind w:left="2268" w:hanging="754"/>
      <w:jc w:val="both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23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233C2"/>
    <w:rPr>
      <w:rFonts w:ascii="Tahoma" w:hAnsi="Tahoma" w:cs="Tahoma"/>
      <w:sz w:val="16"/>
      <w:szCs w:val="16"/>
    </w:rPr>
  </w:style>
  <w:style w:type="paragraph" w:customStyle="1" w:styleId="IkincilAltBaslikSau">
    <w:name w:val="Ikincil_Alt_Baslik_Sau"/>
    <w:basedOn w:val="Normal"/>
    <w:next w:val="AnaParagrafYaziStiliSau"/>
    <w:autoRedefine/>
    <w:qFormat/>
    <w:rsid w:val="004E2CE9"/>
    <w:pPr>
      <w:numPr>
        <w:ilvl w:val="2"/>
        <w:numId w:val="2"/>
      </w:numPr>
      <w:tabs>
        <w:tab w:val="left" w:pos="709"/>
      </w:tabs>
      <w:spacing w:after="0" w:line="360" w:lineRule="auto"/>
      <w:ind w:left="567" w:hanging="567"/>
      <w:jc w:val="both"/>
      <w:outlineLvl w:val="1"/>
    </w:pPr>
    <w:rPr>
      <w:rFonts w:ascii="Times New Roman" w:eastAsia="TimesNewRoman" w:hAnsi="Times New Roman"/>
      <w:b/>
      <w:kern w:val="0"/>
      <w:sz w:val="24"/>
      <w:szCs w:val="20"/>
      <w:lang w:val="en-US" w:eastAsia="tr-TR"/>
    </w:rPr>
  </w:style>
  <w:style w:type="paragraph" w:customStyle="1" w:styleId="UcunculAltBaslikSau">
    <w:name w:val="Ucuncul_Alt_Baslik_Sau"/>
    <w:basedOn w:val="Normal"/>
    <w:next w:val="AnaParagrafYaziStiliSau"/>
    <w:link w:val="UcunculAltBaslikSauChar"/>
    <w:autoRedefine/>
    <w:qFormat/>
    <w:rsid w:val="00203E2F"/>
    <w:pPr>
      <w:numPr>
        <w:ilvl w:val="3"/>
        <w:numId w:val="2"/>
      </w:numPr>
      <w:tabs>
        <w:tab w:val="left" w:pos="709"/>
      </w:tabs>
      <w:spacing w:after="0" w:line="360" w:lineRule="auto"/>
      <w:ind w:left="851" w:hanging="851"/>
      <w:jc w:val="both"/>
      <w:outlineLvl w:val="2"/>
    </w:pPr>
    <w:rPr>
      <w:rFonts w:ascii="Times New Roman" w:eastAsia="Times New Roman" w:hAnsi="Times New Roman"/>
      <w:b/>
      <w:kern w:val="0"/>
      <w:sz w:val="24"/>
      <w:szCs w:val="20"/>
      <w:lang w:val="en-US" w:eastAsia="tr-TR"/>
    </w:rPr>
  </w:style>
  <w:style w:type="character" w:customStyle="1" w:styleId="UcunculAltBaslikSauChar">
    <w:name w:val="Ucuncul_Alt_Baslik_Sau Char"/>
    <w:link w:val="UcunculAltBaslikSau"/>
    <w:rsid w:val="00203E2F"/>
    <w:rPr>
      <w:rFonts w:ascii="Times New Roman" w:eastAsia="Times New Roman" w:hAnsi="Times New Roman"/>
      <w:b/>
      <w:sz w:val="24"/>
      <w:lang w:val="en-US"/>
    </w:rPr>
  </w:style>
  <w:style w:type="numbering" w:customStyle="1" w:styleId="NumaralandirmaSau">
    <w:name w:val="Numaralandirma_Sau"/>
    <w:uiPriority w:val="99"/>
    <w:rsid w:val="000677A1"/>
    <w:pPr>
      <w:numPr>
        <w:numId w:val="1"/>
      </w:numPr>
    </w:pPr>
  </w:style>
  <w:style w:type="paragraph" w:customStyle="1" w:styleId="IcindekilerBasligiSau">
    <w:name w:val="Icindekiler_Basligi_Sau"/>
    <w:basedOn w:val="BaslikBosluklari"/>
    <w:link w:val="IcindekilerBasligiSauChar"/>
    <w:qFormat/>
    <w:rsid w:val="00156D77"/>
  </w:style>
  <w:style w:type="paragraph" w:customStyle="1" w:styleId="SekillerTablosuYaziSau">
    <w:name w:val="Sekiller_Tablosu_Yazi_Sau"/>
    <w:basedOn w:val="ekillerTablosu"/>
    <w:link w:val="SekillerTablosuYaziSauChar"/>
    <w:qFormat/>
    <w:rsid w:val="008C3203"/>
    <w:pPr>
      <w:tabs>
        <w:tab w:val="right" w:leader="dot" w:pos="9060"/>
      </w:tabs>
    </w:pPr>
  </w:style>
  <w:style w:type="character" w:customStyle="1" w:styleId="IcindekilerBasligiSauChar">
    <w:name w:val="Icindekiler_Basligi_Sau Char"/>
    <w:link w:val="IcindekilerBasligiSau"/>
    <w:rsid w:val="00156D77"/>
    <w:rPr>
      <w:rFonts w:ascii="Times New Roman" w:eastAsia="Times New Roman" w:hAnsi="Times New Roman" w:cs="Times New Roman"/>
      <w:b/>
      <w:kern w:val="0"/>
      <w:sz w:val="28"/>
      <w:szCs w:val="28"/>
      <w:lang w:val="en-US" w:eastAsia="tr-TR"/>
    </w:rPr>
  </w:style>
  <w:style w:type="paragraph" w:customStyle="1" w:styleId="AnahtarKelimelerYaziStili">
    <w:name w:val="Anahtar_Kelimeler_Yazi_Stili"/>
    <w:basedOn w:val="OzetYaziStiliSau"/>
    <w:link w:val="AnahtarKelimelerYaziStiliChar"/>
    <w:qFormat/>
    <w:rsid w:val="008C3203"/>
  </w:style>
  <w:style w:type="character" w:customStyle="1" w:styleId="SekillerTablosuYaziSauChar">
    <w:name w:val="Sekiller_Tablosu_Yazi_Sau Char"/>
    <w:link w:val="SekillerTablosuYaziSau"/>
    <w:rsid w:val="008C3203"/>
    <w:rPr>
      <w:rFonts w:ascii="Times New Roman" w:eastAsia="Times New Roman" w:hAnsi="Times New Roman" w:cs="Times New Roman"/>
      <w:kern w:val="0"/>
      <w:sz w:val="24"/>
      <w:szCs w:val="24"/>
      <w:lang w:val="en-US" w:eastAsia="tr-TR"/>
    </w:rPr>
  </w:style>
  <w:style w:type="paragraph" w:customStyle="1" w:styleId="OzetBaslikSau">
    <w:name w:val="Ozet_Baslik_Sau"/>
    <w:basedOn w:val="BaslikBosluklari"/>
    <w:next w:val="T5"/>
    <w:link w:val="OzetBaslikSauChar"/>
    <w:qFormat/>
    <w:rsid w:val="00501BF9"/>
  </w:style>
  <w:style w:type="character" w:customStyle="1" w:styleId="AnahtarKelimelerYaziStiliChar">
    <w:name w:val="Anahtar_Kelimeler_Yazi_Stili Char"/>
    <w:link w:val="AnahtarKelimelerYaziStili"/>
    <w:rsid w:val="008C3203"/>
    <w:rPr>
      <w:rFonts w:ascii="Times New Roman" w:eastAsia="Times New Roman" w:hAnsi="Times New Roman" w:cs="Times New Roman"/>
      <w:kern w:val="0"/>
      <w:sz w:val="24"/>
      <w:szCs w:val="24"/>
      <w:lang w:eastAsia="tr-TR"/>
    </w:rPr>
  </w:style>
  <w:style w:type="paragraph" w:customStyle="1" w:styleId="SummaryBaslikSau">
    <w:name w:val="Summary_Baslik_Sau"/>
    <w:basedOn w:val="IlkSayfalarBasligiSau"/>
    <w:link w:val="SummaryBaslikSauChar"/>
    <w:qFormat/>
    <w:rsid w:val="00C86B22"/>
  </w:style>
  <w:style w:type="character" w:customStyle="1" w:styleId="OzetBaslikSauChar">
    <w:name w:val="Ozet_Baslik_Sau Char"/>
    <w:link w:val="OzetBaslikSau"/>
    <w:rsid w:val="00501BF9"/>
    <w:rPr>
      <w:rFonts w:ascii="Times New Roman" w:eastAsia="Times New Roman" w:hAnsi="Times New Roman"/>
      <w:b/>
      <w:kern w:val="0"/>
      <w:sz w:val="28"/>
      <w:szCs w:val="28"/>
      <w:lang w:val="en-US"/>
    </w:rPr>
  </w:style>
  <w:style w:type="paragraph" w:customStyle="1" w:styleId="BolumIlkParagrafSau">
    <w:name w:val="Bolum_Ilk_Paragraf_Sau"/>
    <w:basedOn w:val="AnaParagrafYaziStiliSau"/>
    <w:link w:val="BolumIlkParagrafSauChar"/>
    <w:qFormat/>
    <w:rsid w:val="00C86B22"/>
    <w:pPr>
      <w:spacing w:before="160"/>
    </w:pPr>
  </w:style>
  <w:style w:type="character" w:customStyle="1" w:styleId="SummaryBaslikSauChar">
    <w:name w:val="Summary_Baslik_Sau Char"/>
    <w:link w:val="SummaryBaslikSau"/>
    <w:rsid w:val="00C86B22"/>
    <w:rPr>
      <w:rFonts w:ascii="Times New Roman" w:eastAsia="Times New Roman" w:hAnsi="Times New Roman" w:cs="Times New Roman"/>
      <w:b/>
      <w:kern w:val="0"/>
      <w:sz w:val="28"/>
      <w:szCs w:val="28"/>
      <w:lang w:val="de-DE" w:eastAsia="tr-TR"/>
    </w:rPr>
  </w:style>
  <w:style w:type="paragraph" w:customStyle="1" w:styleId="OzgecmisBaslikSau">
    <w:name w:val="Ozgecmis_Baslik_Sau"/>
    <w:basedOn w:val="IlkSayfalarBasligiSau"/>
    <w:link w:val="OzgecmisBaslikSauChar"/>
    <w:qFormat/>
    <w:rsid w:val="008356BC"/>
  </w:style>
  <w:style w:type="character" w:customStyle="1" w:styleId="BolumIlkParagrafSauChar">
    <w:name w:val="Bolum_Ilk_Paragraf_Sau Char"/>
    <w:link w:val="BolumIlkParagrafSau"/>
    <w:rsid w:val="00C86B22"/>
    <w:rPr>
      <w:rFonts w:ascii="Times New Roman" w:eastAsia="Times New Roman" w:hAnsi="Times New Roman" w:cs="Times New Roman"/>
      <w:kern w:val="0"/>
      <w:sz w:val="24"/>
      <w:szCs w:val="24"/>
      <w:lang w:val="en-US" w:eastAsia="tr-TR"/>
    </w:rPr>
  </w:style>
  <w:style w:type="character" w:customStyle="1" w:styleId="OzgecmisBaslikSauChar">
    <w:name w:val="Ozgecmis_Baslik_Sau Char"/>
    <w:link w:val="OzgecmisBaslikSau"/>
    <w:rsid w:val="008356BC"/>
    <w:rPr>
      <w:rFonts w:ascii="Times New Roman" w:eastAsia="Times New Roman" w:hAnsi="Times New Roman" w:cs="Times New Roman"/>
      <w:b/>
      <w:kern w:val="0"/>
      <w:sz w:val="28"/>
      <w:szCs w:val="28"/>
      <w:lang w:val="de-DE" w:eastAsia="tr-TR"/>
    </w:rPr>
  </w:style>
  <w:style w:type="paragraph" w:customStyle="1" w:styleId="DoktoraIsimSoyisimSau">
    <w:name w:val="Doktora_Isim_Soyisim_Sau"/>
    <w:basedOn w:val="KapakIsimSoyisim"/>
    <w:link w:val="DoktoraIsimSoyisimSauChar"/>
    <w:qFormat/>
    <w:rsid w:val="008A69D1"/>
  </w:style>
  <w:style w:type="character" w:customStyle="1" w:styleId="DoktoraIsimSoyisimSauChar">
    <w:name w:val="Doktora_Isim_Soyisim_Sau Char"/>
    <w:link w:val="DoktoraIsimSoyisimSau"/>
    <w:rsid w:val="008A69D1"/>
    <w:rPr>
      <w:rFonts w:ascii="Arial" w:eastAsia="Times New Roman" w:hAnsi="Arial" w:cs="Arial"/>
      <w:b/>
      <w:kern w:val="0"/>
      <w:sz w:val="26"/>
      <w:szCs w:val="26"/>
      <w:lang w:eastAsia="tr-TR"/>
    </w:rPr>
  </w:style>
  <w:style w:type="table" w:styleId="TabloKlavuzu">
    <w:name w:val="Table Grid"/>
    <w:basedOn w:val="NormalTablo"/>
    <w:uiPriority w:val="39"/>
    <w:rsid w:val="00882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2Char">
    <w:name w:val="Başlık 2 Char"/>
    <w:aliases w:val="Baslik 1.1. Char"/>
    <w:link w:val="Balk2"/>
    <w:uiPriority w:val="9"/>
    <w:semiHidden/>
    <w:rsid w:val="00046EB2"/>
    <w:rPr>
      <w:rFonts w:ascii="Times New Roman" w:eastAsia="Times New Roman" w:hAnsi="Times New Roman" w:cs="Times New Roman"/>
      <w:b/>
      <w:bCs/>
      <w:caps/>
      <w:kern w:val="0"/>
      <w:sz w:val="24"/>
      <w:szCs w:val="26"/>
    </w:rPr>
  </w:style>
  <w:style w:type="character" w:customStyle="1" w:styleId="Balk3Char">
    <w:name w:val="Başlık 3 Char"/>
    <w:aliases w:val="Baslik 1.1.1. Char"/>
    <w:link w:val="Balk3"/>
    <w:uiPriority w:val="9"/>
    <w:rsid w:val="00046EB2"/>
    <w:rPr>
      <w:rFonts w:ascii="Times New Roman" w:eastAsia="Times New Roman" w:hAnsi="Times New Roman" w:cs="Times New Roman"/>
      <w:b/>
      <w:bCs/>
      <w:kern w:val="0"/>
      <w:sz w:val="24"/>
    </w:rPr>
  </w:style>
  <w:style w:type="character" w:customStyle="1" w:styleId="Balk4Char">
    <w:name w:val="Başlık 4 Char"/>
    <w:link w:val="Balk4"/>
    <w:uiPriority w:val="9"/>
    <w:semiHidden/>
    <w:rsid w:val="00046EB2"/>
    <w:rPr>
      <w:rFonts w:ascii="Calibri Light" w:eastAsia="Times New Roman" w:hAnsi="Calibri Light" w:cs="Times New Roman"/>
      <w:i/>
      <w:iCs/>
      <w:color w:val="2E74B5"/>
      <w:kern w:val="0"/>
      <w:sz w:val="24"/>
    </w:rPr>
  </w:style>
  <w:style w:type="character" w:customStyle="1" w:styleId="Balk5Char">
    <w:name w:val="Başlık 5 Char"/>
    <w:link w:val="Balk5"/>
    <w:uiPriority w:val="9"/>
    <w:semiHidden/>
    <w:rsid w:val="00046EB2"/>
    <w:rPr>
      <w:rFonts w:ascii="Calibri Light" w:eastAsia="Times New Roman" w:hAnsi="Calibri Light" w:cs="Times New Roman"/>
      <w:color w:val="2E74B5"/>
    </w:rPr>
  </w:style>
  <w:style w:type="character" w:customStyle="1" w:styleId="Balk6Char">
    <w:name w:val="Başlık 6 Char"/>
    <w:link w:val="Balk6"/>
    <w:uiPriority w:val="9"/>
    <w:semiHidden/>
    <w:rsid w:val="00046EB2"/>
    <w:rPr>
      <w:rFonts w:ascii="Calibri Light" w:eastAsia="Times New Roman" w:hAnsi="Calibri Light" w:cs="Times New Roman"/>
      <w:color w:val="1F4D78"/>
    </w:rPr>
  </w:style>
  <w:style w:type="character" w:customStyle="1" w:styleId="Balk7Char">
    <w:name w:val="Başlık 7 Char"/>
    <w:link w:val="Balk7"/>
    <w:uiPriority w:val="9"/>
    <w:semiHidden/>
    <w:rsid w:val="00046EB2"/>
    <w:rPr>
      <w:rFonts w:ascii="Calibri Light" w:eastAsia="Times New Roman" w:hAnsi="Calibri Light" w:cs="Times New Roman"/>
      <w:i/>
      <w:iCs/>
      <w:color w:val="1F4D78"/>
    </w:rPr>
  </w:style>
  <w:style w:type="character" w:customStyle="1" w:styleId="Balk8Char">
    <w:name w:val="Başlık 8 Char"/>
    <w:link w:val="Balk8"/>
    <w:uiPriority w:val="9"/>
    <w:semiHidden/>
    <w:rsid w:val="00046EB2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Balk9Char">
    <w:name w:val="Başlık 9 Char"/>
    <w:link w:val="Balk9"/>
    <w:uiPriority w:val="9"/>
    <w:semiHidden/>
    <w:rsid w:val="00046EB2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zlenenKpr">
    <w:name w:val="FollowedHyperlink"/>
    <w:uiPriority w:val="99"/>
    <w:semiHidden/>
    <w:unhideWhenUsed/>
    <w:rsid w:val="00046EB2"/>
    <w:rPr>
      <w:color w:val="954F72"/>
      <w:u w:val="single"/>
    </w:rPr>
  </w:style>
  <w:style w:type="character" w:customStyle="1" w:styleId="Balk1Char1">
    <w:name w:val="Başlık 1 Char1"/>
    <w:aliases w:val="Baslık 1. Char1"/>
    <w:uiPriority w:val="9"/>
    <w:rsid w:val="00046EB2"/>
    <w:rPr>
      <w:rFonts w:ascii="Calibri Light" w:eastAsia="Times New Roman" w:hAnsi="Calibri Light" w:cs="Times New Roman"/>
      <w:color w:val="2E74B5"/>
      <w:sz w:val="32"/>
      <w:szCs w:val="32"/>
      <w:lang w:eastAsia="en-US"/>
    </w:rPr>
  </w:style>
  <w:style w:type="character" w:customStyle="1" w:styleId="Balk2Char1">
    <w:name w:val="Başlık 2 Char1"/>
    <w:aliases w:val="Baslik 1.1. Char1"/>
    <w:uiPriority w:val="9"/>
    <w:semiHidden/>
    <w:rsid w:val="00046EB2"/>
    <w:rPr>
      <w:rFonts w:ascii="Calibri Light" w:eastAsia="Times New Roman" w:hAnsi="Calibri Light" w:cs="Times New Roman"/>
      <w:color w:val="2E74B5"/>
      <w:sz w:val="26"/>
      <w:szCs w:val="26"/>
      <w:lang w:eastAsia="en-US"/>
    </w:rPr>
  </w:style>
  <w:style w:type="character" w:customStyle="1" w:styleId="Balk3Char1">
    <w:name w:val="Başlık 3 Char1"/>
    <w:aliases w:val="Baslik 1.1.1. Char1"/>
    <w:uiPriority w:val="9"/>
    <w:semiHidden/>
    <w:rsid w:val="00046EB2"/>
    <w:rPr>
      <w:rFonts w:ascii="Calibri Light" w:eastAsia="Times New Roman" w:hAnsi="Calibri Light" w:cs="Times New Roman"/>
      <w:color w:val="1F4D78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46EB2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tr-TR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046EB2"/>
    <w:pPr>
      <w:tabs>
        <w:tab w:val="left" w:pos="1760"/>
        <w:tab w:val="right" w:leader="dot" w:pos="8505"/>
      </w:tabs>
      <w:spacing w:before="120" w:after="120" w:line="240" w:lineRule="auto"/>
      <w:ind w:left="993" w:right="-1" w:hanging="284"/>
      <w:jc w:val="both"/>
    </w:pPr>
    <w:rPr>
      <w:rFonts w:ascii="Times New Roman" w:hAnsi="Times New Roman"/>
      <w:noProof/>
      <w:kern w:val="0"/>
      <w:sz w:val="24"/>
    </w:rPr>
  </w:style>
  <w:style w:type="character" w:customStyle="1" w:styleId="ResimYazsChar">
    <w:name w:val="Resim Yazısı Char"/>
    <w:link w:val="ResimYazs"/>
    <w:uiPriority w:val="35"/>
    <w:locked/>
    <w:rsid w:val="00046EB2"/>
    <w:rPr>
      <w:rFonts w:ascii="Times New Roman" w:eastAsia="Times New Roman" w:hAnsi="Times New Roman" w:cs="Times New Roman"/>
      <w:iCs/>
      <w:kern w:val="0"/>
      <w:sz w:val="18"/>
      <w:szCs w:val="18"/>
      <w:lang w:eastAsia="tr-TR"/>
    </w:rPr>
  </w:style>
  <w:style w:type="paragraph" w:styleId="SonnotMetni">
    <w:name w:val="endnote text"/>
    <w:basedOn w:val="Normal"/>
    <w:link w:val="SonnotMetniChar"/>
    <w:uiPriority w:val="99"/>
    <w:unhideWhenUsed/>
    <w:rsid w:val="00046EB2"/>
    <w:pPr>
      <w:spacing w:after="0" w:line="240" w:lineRule="auto"/>
      <w:jc w:val="both"/>
    </w:pPr>
    <w:rPr>
      <w:rFonts w:ascii="Times New Roman" w:eastAsia="Times New Roman" w:hAnsi="Times New Roman"/>
      <w:kern w:val="0"/>
      <w:sz w:val="20"/>
      <w:szCs w:val="20"/>
      <w:lang w:val="en-US"/>
    </w:rPr>
  </w:style>
  <w:style w:type="character" w:customStyle="1" w:styleId="SonnotMetniChar">
    <w:name w:val="Sonnot Metni Char"/>
    <w:link w:val="SonnotMetni"/>
    <w:uiPriority w:val="99"/>
    <w:rsid w:val="00046EB2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046EB2"/>
    <w:pPr>
      <w:spacing w:after="0" w:line="240" w:lineRule="auto"/>
      <w:jc w:val="both"/>
    </w:pPr>
    <w:rPr>
      <w:rFonts w:ascii="Times New Roman" w:eastAsia="Times New Roman" w:hAnsi="Times New Roman"/>
      <w:kern w:val="0"/>
      <w:sz w:val="24"/>
      <w:szCs w:val="24"/>
    </w:rPr>
  </w:style>
  <w:style w:type="character" w:customStyle="1" w:styleId="GvdeMetni2Char">
    <w:name w:val="Gövde Metni 2 Char"/>
    <w:link w:val="GvdeMetni2"/>
    <w:uiPriority w:val="99"/>
    <w:semiHidden/>
    <w:rsid w:val="00046EB2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Kaynaka">
    <w:name w:val="Bibliography"/>
    <w:basedOn w:val="Normal"/>
    <w:next w:val="Normal"/>
    <w:uiPriority w:val="37"/>
    <w:semiHidden/>
    <w:unhideWhenUsed/>
    <w:rsid w:val="00046EB2"/>
    <w:pPr>
      <w:spacing w:after="0" w:line="360" w:lineRule="auto"/>
      <w:jc w:val="both"/>
    </w:pPr>
    <w:rPr>
      <w:rFonts w:ascii="Times New Roman" w:eastAsia="Times New Roman" w:hAnsi="Times New Roman"/>
      <w:kern w:val="0"/>
      <w:sz w:val="24"/>
      <w:szCs w:val="24"/>
      <w:lang w:val="en-US"/>
    </w:rPr>
  </w:style>
  <w:style w:type="paragraph" w:customStyle="1" w:styleId="TezMetni15aralkl">
    <w:name w:val="Tez Metni_1.5 aralıklı"/>
    <w:basedOn w:val="Normal"/>
    <w:uiPriority w:val="99"/>
    <w:rsid w:val="00046EB2"/>
    <w:pPr>
      <w:spacing w:after="0" w:line="360" w:lineRule="auto"/>
      <w:jc w:val="both"/>
    </w:pPr>
    <w:rPr>
      <w:rFonts w:ascii="Times New Roman" w:eastAsia="Times New Roman" w:hAnsi="Times New Roman"/>
      <w:noProof/>
      <w:kern w:val="0"/>
      <w:sz w:val="24"/>
      <w:szCs w:val="24"/>
      <w:lang w:val="en-US"/>
    </w:rPr>
  </w:style>
  <w:style w:type="character" w:customStyle="1" w:styleId="TezMetni10aralklChar">
    <w:name w:val="Tez Metni_1.0 aralıklı Char"/>
    <w:link w:val="TezMetni10aralkl"/>
    <w:locked/>
    <w:rsid w:val="00046EB2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TezMetni10aralkl">
    <w:name w:val="Tez Metni_1.0 aralıklı"/>
    <w:basedOn w:val="Normal"/>
    <w:link w:val="TezMetni10aralklChar"/>
    <w:rsid w:val="00046EB2"/>
    <w:pPr>
      <w:spacing w:after="0" w:line="240" w:lineRule="auto"/>
      <w:jc w:val="both"/>
    </w:pPr>
    <w:rPr>
      <w:rFonts w:ascii="Times New Roman" w:eastAsia="Times New Roman" w:hAnsi="Times New Roman"/>
      <w:noProof/>
      <w:sz w:val="24"/>
      <w:szCs w:val="24"/>
      <w:lang w:val="en-US"/>
    </w:rPr>
  </w:style>
  <w:style w:type="paragraph" w:customStyle="1" w:styleId="EKLER">
    <w:name w:val="EKLER"/>
    <w:basedOn w:val="TezMetni10aralkl"/>
    <w:uiPriority w:val="99"/>
    <w:rsid w:val="00046EB2"/>
    <w:pPr>
      <w:spacing w:after="100" w:afterAutospacing="1"/>
      <w:ind w:left="284" w:hanging="284"/>
    </w:pPr>
    <w:rPr>
      <w:b/>
    </w:rPr>
  </w:style>
  <w:style w:type="character" w:customStyle="1" w:styleId="ilkbasliklarChar">
    <w:name w:val="ilk_basliklar Char"/>
    <w:link w:val="ilkbasliklar"/>
    <w:locked/>
    <w:rsid w:val="00046EB2"/>
    <w:rPr>
      <w:rFonts w:ascii="Times New Roman" w:eastAsia="Times New Roman" w:hAnsi="Times New Roman" w:cs="Times New Roman"/>
      <w:b w:val="0"/>
      <w:noProof/>
      <w:kern w:val="0"/>
      <w:sz w:val="28"/>
      <w:szCs w:val="32"/>
      <w:lang w:eastAsia="tr-TR"/>
    </w:rPr>
  </w:style>
  <w:style w:type="paragraph" w:customStyle="1" w:styleId="ilkbasliklar">
    <w:name w:val="ilk_basliklar"/>
    <w:basedOn w:val="Balk1"/>
    <w:link w:val="ilkbasliklarChar"/>
    <w:qFormat/>
    <w:rsid w:val="00046EB2"/>
    <w:pPr>
      <w:keepNext/>
      <w:keepLines/>
      <w:pageBreakBefore/>
      <w:numPr>
        <w:numId w:val="0"/>
      </w:numPr>
      <w:spacing w:before="1200" w:after="480"/>
      <w:jc w:val="left"/>
    </w:pPr>
    <w:rPr>
      <w:rFonts w:eastAsia="Times New Roman"/>
      <w:b w:val="0"/>
      <w:noProof/>
      <w:szCs w:val="32"/>
      <w:lang w:eastAsia="en-US"/>
    </w:rPr>
  </w:style>
  <w:style w:type="character" w:customStyle="1" w:styleId="TabloYazsChar">
    <w:name w:val="Tablo Yazısı Char"/>
    <w:link w:val="TabloYazs"/>
    <w:locked/>
    <w:rsid w:val="00046EB2"/>
    <w:rPr>
      <w:rFonts w:ascii="Times New Roman" w:eastAsia="Times New Roman" w:hAnsi="Times New Roman" w:cs="Times New Roman"/>
      <w:bCs/>
      <w:iCs w:val="0"/>
      <w:kern w:val="0"/>
      <w:sz w:val="18"/>
      <w:szCs w:val="18"/>
      <w:lang w:eastAsia="tr-TR"/>
    </w:rPr>
  </w:style>
  <w:style w:type="paragraph" w:customStyle="1" w:styleId="TabloYazs">
    <w:name w:val="Tablo Yazısı"/>
    <w:basedOn w:val="ResimYazs"/>
    <w:link w:val="TabloYazsChar"/>
    <w:qFormat/>
    <w:rsid w:val="00046EB2"/>
    <w:pPr>
      <w:tabs>
        <w:tab w:val="left" w:pos="7797"/>
      </w:tabs>
      <w:spacing w:before="240" w:after="120"/>
      <w:jc w:val="center"/>
    </w:pPr>
    <w:rPr>
      <w:bCs/>
      <w:iCs w:val="0"/>
    </w:rPr>
  </w:style>
  <w:style w:type="character" w:customStyle="1" w:styleId="tabloyazisiChar">
    <w:name w:val="tablo_yazisi Char"/>
    <w:link w:val="tabloyazisi"/>
    <w:locked/>
    <w:rsid w:val="00046EB2"/>
    <w:rPr>
      <w:rFonts w:ascii="Times New Roman" w:eastAsia="Times New Roman" w:hAnsi="Times New Roman" w:cs="Times New Roman"/>
      <w:iCs/>
      <w:kern w:val="0"/>
      <w:sz w:val="18"/>
      <w:szCs w:val="18"/>
      <w:lang w:eastAsia="tr-TR"/>
    </w:rPr>
  </w:style>
  <w:style w:type="paragraph" w:customStyle="1" w:styleId="tabloyazisi">
    <w:name w:val="tablo_yazisi"/>
    <w:basedOn w:val="ResimYazs"/>
    <w:link w:val="tabloyazisiChar"/>
    <w:qFormat/>
    <w:rsid w:val="00046EB2"/>
    <w:pPr>
      <w:keepNext/>
      <w:tabs>
        <w:tab w:val="left" w:pos="7797"/>
      </w:tabs>
      <w:spacing w:before="240" w:after="120"/>
      <w:jc w:val="center"/>
    </w:pPr>
  </w:style>
  <w:style w:type="character" w:customStyle="1" w:styleId="DenklemyazisiChar">
    <w:name w:val="Denklem_yazisi Char"/>
    <w:link w:val="Denklemyazisi"/>
    <w:locked/>
    <w:rsid w:val="00046EB2"/>
    <w:rPr>
      <w:rFonts w:ascii="Times New Roman" w:eastAsia="Times New Roman" w:hAnsi="Times New Roman" w:cs="Times New Roman"/>
      <w:noProof/>
      <w:sz w:val="24"/>
      <w:szCs w:val="24"/>
      <w:lang w:val="en-US"/>
    </w:rPr>
  </w:style>
  <w:style w:type="paragraph" w:customStyle="1" w:styleId="Denklemyazisi">
    <w:name w:val="Denklem_yazisi"/>
    <w:basedOn w:val="TezMetni10aralkl"/>
    <w:link w:val="DenklemyazisiChar"/>
    <w:qFormat/>
    <w:rsid w:val="00046EB2"/>
    <w:pPr>
      <w:tabs>
        <w:tab w:val="right" w:pos="7995"/>
      </w:tabs>
      <w:spacing w:before="240" w:after="240"/>
      <w:ind w:left="567"/>
    </w:pPr>
  </w:style>
  <w:style w:type="paragraph" w:customStyle="1" w:styleId="Denklem">
    <w:name w:val="Denklem"/>
    <w:basedOn w:val="Normal"/>
    <w:next w:val="Normal"/>
    <w:uiPriority w:val="99"/>
    <w:rsid w:val="00046EB2"/>
    <w:pPr>
      <w:tabs>
        <w:tab w:val="left" w:pos="567"/>
        <w:tab w:val="left" w:pos="7655"/>
      </w:tabs>
      <w:spacing w:before="240" w:after="240" w:line="360" w:lineRule="auto"/>
      <w:jc w:val="both"/>
    </w:pPr>
    <w:rPr>
      <w:rFonts w:ascii="Times New Roman" w:eastAsia="Times New Roman" w:hAnsi="Times New Roman"/>
      <w:kern w:val="0"/>
      <w:sz w:val="24"/>
      <w:szCs w:val="24"/>
      <w:lang w:val="en-US"/>
    </w:rPr>
  </w:style>
  <w:style w:type="paragraph" w:customStyle="1" w:styleId="SekilAciklamasi">
    <w:name w:val="Sekil Aciklamasi"/>
    <w:basedOn w:val="Normal"/>
    <w:next w:val="Normal"/>
    <w:uiPriority w:val="99"/>
    <w:rsid w:val="00046EB2"/>
    <w:pPr>
      <w:spacing w:before="120" w:after="240" w:line="240" w:lineRule="auto"/>
      <w:jc w:val="center"/>
    </w:pPr>
    <w:rPr>
      <w:rFonts w:ascii="Times New Roman" w:eastAsia="Times New Roman" w:hAnsi="Times New Roman"/>
      <w:kern w:val="0"/>
      <w:szCs w:val="24"/>
      <w:lang w:val="en-US"/>
    </w:rPr>
  </w:style>
  <w:style w:type="paragraph" w:customStyle="1" w:styleId="TabloAciklamasi">
    <w:name w:val="Tablo Aciklamasi"/>
    <w:basedOn w:val="Normal"/>
    <w:next w:val="Normal"/>
    <w:uiPriority w:val="99"/>
    <w:rsid w:val="00046EB2"/>
    <w:pPr>
      <w:spacing w:before="240" w:after="120" w:line="240" w:lineRule="auto"/>
      <w:jc w:val="center"/>
    </w:pPr>
    <w:rPr>
      <w:rFonts w:ascii="Times New Roman" w:eastAsia="Times New Roman" w:hAnsi="Times New Roman"/>
      <w:kern w:val="0"/>
      <w:szCs w:val="24"/>
      <w:lang w:val="en-US"/>
    </w:rPr>
  </w:style>
  <w:style w:type="paragraph" w:customStyle="1" w:styleId="Default">
    <w:name w:val="Default"/>
    <w:rsid w:val="00046EB2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styleId="HafifVurgulama">
    <w:name w:val="Subtle Emphasis"/>
    <w:uiPriority w:val="19"/>
    <w:qFormat/>
    <w:rsid w:val="00046EB2"/>
    <w:rPr>
      <w:i/>
      <w:iCs/>
      <w:color w:val="404040"/>
    </w:rPr>
  </w:style>
  <w:style w:type="character" w:customStyle="1" w:styleId="a">
    <w:name w:val="a"/>
    <w:rsid w:val="00046EB2"/>
  </w:style>
  <w:style w:type="character" w:customStyle="1" w:styleId="apple-converted-space">
    <w:name w:val="apple-converted-space"/>
    <w:rsid w:val="00046EB2"/>
  </w:style>
  <w:style w:type="character" w:customStyle="1" w:styleId="SonnotMetniChar1">
    <w:name w:val="Sonnot Metni Char1"/>
    <w:uiPriority w:val="99"/>
    <w:semiHidden/>
    <w:rsid w:val="00046EB2"/>
    <w:rPr>
      <w:lang w:eastAsia="en-US"/>
    </w:rPr>
  </w:style>
  <w:style w:type="table" w:customStyle="1" w:styleId="teztablosu">
    <w:name w:val="tez_tablosu"/>
    <w:basedOn w:val="NormalTablo"/>
    <w:uiPriority w:val="99"/>
    <w:rsid w:val="00046EB2"/>
    <w:rPr>
      <w:rFonts w:ascii="Times New Roman" w:hAnsi="Times New Roman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</w:tblBorders>
    </w:tblPr>
    <w:tcPr>
      <w:vAlign w:val="center"/>
    </w:tcPr>
  </w:style>
  <w:style w:type="paragraph" w:customStyle="1" w:styleId="GvdeA">
    <w:name w:val="Gövde A"/>
    <w:rsid w:val="00482D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</w:rPr>
  </w:style>
  <w:style w:type="character" w:styleId="Gl">
    <w:name w:val="Strong"/>
    <w:basedOn w:val="VarsaylanParagrafYazTipi"/>
    <w:uiPriority w:val="22"/>
    <w:qFormat/>
    <w:rsid w:val="00AD27A3"/>
    <w:rPr>
      <w:b/>
      <w:bCs/>
    </w:rPr>
  </w:style>
  <w:style w:type="paragraph" w:styleId="T5">
    <w:name w:val="toc 5"/>
    <w:basedOn w:val="Normal"/>
    <w:next w:val="Normal"/>
    <w:autoRedefine/>
    <w:uiPriority w:val="39"/>
    <w:semiHidden/>
    <w:unhideWhenUsed/>
    <w:rsid w:val="00501BF9"/>
    <w:pPr>
      <w:spacing w:after="100"/>
      <w:ind w:left="880"/>
    </w:pPr>
  </w:style>
  <w:style w:type="paragraph" w:customStyle="1" w:styleId="EndNoteBibliography">
    <w:name w:val="EndNote Bibliography"/>
    <w:basedOn w:val="Normal"/>
    <w:link w:val="EndNoteBibliographyChar"/>
    <w:rsid w:val="002F190B"/>
    <w:pPr>
      <w:spacing w:after="200" w:line="240" w:lineRule="auto"/>
    </w:pPr>
    <w:rPr>
      <w:rFonts w:eastAsiaTheme="minorHAnsi" w:cstheme="minorBidi"/>
      <w:noProof/>
      <w:kern w:val="0"/>
      <w:lang w:val="en-US"/>
    </w:rPr>
  </w:style>
  <w:style w:type="character" w:customStyle="1" w:styleId="EndNoteBibliographyChar">
    <w:name w:val="EndNote Bibliography Char"/>
    <w:basedOn w:val="VarsaylanParagrafYazTipi"/>
    <w:link w:val="EndNoteBibliography"/>
    <w:rsid w:val="002F190B"/>
    <w:rPr>
      <w:rFonts w:eastAsiaTheme="minorHAnsi" w:cstheme="minorBidi"/>
      <w:noProof/>
      <w:kern w:val="0"/>
      <w:sz w:val="22"/>
      <w:szCs w:val="22"/>
      <w:lang w:val="en-US" w:eastAsia="en-US"/>
    </w:rPr>
  </w:style>
  <w:style w:type="paragraph" w:customStyle="1" w:styleId="anaparagrafyazistilisau0">
    <w:name w:val="anaparagrafyazistilisau"/>
    <w:basedOn w:val="Normal"/>
    <w:rsid w:val="005A471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tr-TR"/>
    </w:rPr>
  </w:style>
  <w:style w:type="paragraph" w:customStyle="1" w:styleId="lksayfalarbasligisau">
    <w:name w:val="lksayfalarbasligisau"/>
    <w:basedOn w:val="Normal"/>
    <w:rsid w:val="005A471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324EF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324EF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324EF6"/>
    <w:rPr>
      <w:sz w:val="20"/>
      <w:szCs w:val="20"/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24EF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24EF6"/>
    <w:rPr>
      <w:b/>
      <w:bCs/>
      <w:sz w:val="20"/>
      <w:szCs w:val="20"/>
      <w:lang w:eastAsia="en-US"/>
    </w:rPr>
  </w:style>
  <w:style w:type="paragraph" w:styleId="AralkYok">
    <w:name w:val="No Spacing"/>
    <w:uiPriority w:val="1"/>
    <w:qFormat/>
    <w:rsid w:val="0033228C"/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paragraph" w:styleId="GvdeMetni">
    <w:name w:val="Body Text"/>
    <w:basedOn w:val="Normal"/>
    <w:link w:val="GvdeMetniChar"/>
    <w:uiPriority w:val="99"/>
    <w:unhideWhenUsed/>
    <w:rsid w:val="00646005"/>
    <w:rPr>
      <w:b/>
      <w:color w:val="FF0000"/>
      <w:sz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646005"/>
    <w:rPr>
      <w:b/>
      <w:color w:val="FF0000"/>
      <w:sz w:val="20"/>
      <w:szCs w:val="22"/>
      <w:lang w:eastAsia="en-US"/>
    </w:rPr>
  </w:style>
  <w:style w:type="paragraph" w:styleId="GvdeMetni3">
    <w:name w:val="Body Text 3"/>
    <w:basedOn w:val="Normal"/>
    <w:link w:val="GvdeMetni3Char"/>
    <w:uiPriority w:val="99"/>
    <w:unhideWhenUsed/>
    <w:rsid w:val="00170BE4"/>
    <w:rPr>
      <w:rFonts w:ascii="Times New Roman" w:hAnsi="Times New Roman"/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170BE4"/>
    <w:rPr>
      <w:rFonts w:ascii="Times New Roman" w:hAnsi="Times New Roman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81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24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9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7271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759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67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25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273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518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2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891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40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54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81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4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6971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515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13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4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21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843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32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0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0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45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35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0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344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78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8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9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608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7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27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645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1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2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7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4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88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70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3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3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5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9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3612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3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758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3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882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453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693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3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76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68269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61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9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819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70821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4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5822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75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255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712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8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17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4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73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9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68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797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6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613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3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73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697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135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7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75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yem\Desktop\Tez_Sablon_YL_DR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63BB6-BC9E-4A51-9FF7-22310E210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Tez_Sablon_YL_DR</Template>
  <TotalTime>0</TotalTime>
  <Pages>2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Sau</Company>
  <LinksUpToDate>false</LinksUpToDate>
  <CharactersWithSpaces>378</CharactersWithSpaces>
  <SharedDoc>false</SharedDoc>
  <HLinks>
    <vt:vector size="174" baseType="variant">
      <vt:variant>
        <vt:i4>2162739</vt:i4>
      </vt:variant>
      <vt:variant>
        <vt:i4>210</vt:i4>
      </vt:variant>
      <vt:variant>
        <vt:i4>0</vt:i4>
      </vt:variant>
      <vt:variant>
        <vt:i4>5</vt:i4>
      </vt:variant>
      <vt:variant>
        <vt:lpwstr>http://www.google.com/</vt:lpwstr>
      </vt:variant>
      <vt:variant>
        <vt:lpwstr/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_Toc402861306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_Toc402861305</vt:lpwstr>
      </vt:variant>
      <vt:variant>
        <vt:i4>1245235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_Toc346019794</vt:lpwstr>
      </vt:variant>
      <vt:variant>
        <vt:i4>1245235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_Toc346019793</vt:lpwstr>
      </vt:variant>
      <vt:variant>
        <vt:i4>1245235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_Toc346019792</vt:lpwstr>
      </vt:variant>
      <vt:variant>
        <vt:i4>1245235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_Toc346019791</vt:lpwstr>
      </vt:variant>
      <vt:variant>
        <vt:i4>1245235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_Toc346019790</vt:lpwstr>
      </vt:variant>
      <vt:variant>
        <vt:i4>1245235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_Toc346019790</vt:lpwstr>
      </vt:variant>
      <vt:variant>
        <vt:i4>1179699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_Toc346019789</vt:lpwstr>
      </vt:variant>
      <vt:variant>
        <vt:i4>1179699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_Toc346019788</vt:lpwstr>
      </vt:variant>
      <vt:variant>
        <vt:i4>1179699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_Toc346019787</vt:lpwstr>
      </vt:variant>
      <vt:variant>
        <vt:i4>1179699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_Toc346019786</vt:lpwstr>
      </vt:variant>
      <vt:variant>
        <vt:i4>1179699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_Toc346019785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_Toc346019782</vt:lpwstr>
      </vt:variant>
      <vt:variant>
        <vt:i4>1179699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_Toc346019782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_Toc346019782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_Toc346019784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_Toc346019783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_Toc346019782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_Toc346019781</vt:lpwstr>
      </vt:variant>
      <vt:variant>
        <vt:i4>1900595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_Toc346019779</vt:lpwstr>
      </vt:variant>
      <vt:variant>
        <vt:i4>1900595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_Toc346019778</vt:lpwstr>
      </vt:variant>
      <vt:variant>
        <vt:i4>1900595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_Toc346019777</vt:lpwstr>
      </vt:variant>
      <vt:variant>
        <vt:i4>1900595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_Toc346019776</vt:lpwstr>
      </vt:variant>
      <vt:variant>
        <vt:i4>1900595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_Toc346019775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_Toc346019774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_Toc346019773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_Toc346019772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sarıçam</dc:creator>
  <cp:lastModifiedBy>pc</cp:lastModifiedBy>
  <cp:revision>2</cp:revision>
  <cp:lastPrinted>2019-05-06T07:11:00Z</cp:lastPrinted>
  <dcterms:created xsi:type="dcterms:W3CDTF">2019-09-02T12:20:00Z</dcterms:created>
  <dcterms:modified xsi:type="dcterms:W3CDTF">2019-09-02T12:20:00Z</dcterms:modified>
</cp:coreProperties>
</file>